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DA" w:rsidRDefault="00FC55DA">
      <w:pPr>
        <w:jc w:val="center"/>
        <w:rPr>
          <w:rFonts w:ascii="宋体"/>
          <w:b/>
          <w:bCs/>
          <w:sz w:val="44"/>
        </w:rPr>
      </w:pPr>
    </w:p>
    <w:p w:rsidR="00FC55DA" w:rsidRDefault="00FC55DA">
      <w:pPr>
        <w:jc w:val="center"/>
        <w:rPr>
          <w:rFonts w:ascii="宋体"/>
          <w:b/>
          <w:bCs/>
          <w:sz w:val="44"/>
        </w:rPr>
      </w:pPr>
    </w:p>
    <w:p w:rsidR="00FC55DA" w:rsidRDefault="00FC55DA">
      <w:pPr>
        <w:jc w:val="center"/>
        <w:rPr>
          <w:rFonts w:ascii="宋体"/>
          <w:b/>
          <w:bCs/>
          <w:sz w:val="44"/>
        </w:rPr>
      </w:pPr>
    </w:p>
    <w:p w:rsidR="00FC55DA" w:rsidRPr="00EF1B13" w:rsidRDefault="00FC55DA" w:rsidP="00A86474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北京石油化工</w:t>
      </w:r>
      <w:r w:rsidRPr="00EF1B13">
        <w:rPr>
          <w:rFonts w:ascii="黑体" w:eastAsia="黑体" w:hAnsi="黑体" w:hint="eastAsia"/>
          <w:bCs/>
          <w:sz w:val="52"/>
          <w:szCs w:val="52"/>
        </w:rPr>
        <w:t>学院校级科研机构</w:t>
      </w:r>
    </w:p>
    <w:p w:rsidR="00FC55DA" w:rsidRPr="00EF1B13" w:rsidRDefault="00FC55DA">
      <w:pPr>
        <w:rPr>
          <w:rFonts w:ascii="黑体" w:eastAsia="黑体" w:hAnsi="黑体"/>
          <w:b/>
          <w:bCs/>
          <w:sz w:val="44"/>
        </w:rPr>
      </w:pPr>
    </w:p>
    <w:p w:rsidR="00FC55DA" w:rsidRPr="00B90C2A" w:rsidRDefault="00FC55DA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B90C2A">
        <w:rPr>
          <w:rFonts w:ascii="黑体" w:eastAsia="黑体" w:hAnsi="黑体" w:hint="eastAsia"/>
          <w:b/>
          <w:bCs/>
          <w:sz w:val="72"/>
          <w:szCs w:val="72"/>
        </w:rPr>
        <w:t>申</w:t>
      </w:r>
      <w:r w:rsidRPr="00B90C2A">
        <w:rPr>
          <w:rFonts w:ascii="黑体" w:eastAsia="黑体" w:hAnsi="黑体"/>
          <w:b/>
          <w:bCs/>
          <w:sz w:val="72"/>
          <w:szCs w:val="72"/>
        </w:rPr>
        <w:t xml:space="preserve">  </w:t>
      </w:r>
      <w:r w:rsidRPr="00B90C2A">
        <w:rPr>
          <w:rFonts w:ascii="黑体" w:eastAsia="黑体" w:hAnsi="黑体" w:hint="eastAsia"/>
          <w:b/>
          <w:bCs/>
          <w:sz w:val="72"/>
          <w:szCs w:val="72"/>
        </w:rPr>
        <w:t>报</w:t>
      </w:r>
      <w:r w:rsidRPr="00B90C2A">
        <w:rPr>
          <w:rFonts w:ascii="黑体" w:eastAsia="黑体" w:hAnsi="黑体"/>
          <w:b/>
          <w:bCs/>
          <w:sz w:val="72"/>
          <w:szCs w:val="72"/>
        </w:rPr>
        <w:t xml:space="preserve">  </w:t>
      </w:r>
      <w:r w:rsidRPr="00B90C2A">
        <w:rPr>
          <w:rFonts w:ascii="黑体" w:eastAsia="黑体" w:hAnsi="黑体" w:hint="eastAsia"/>
          <w:b/>
          <w:bCs/>
          <w:sz w:val="72"/>
          <w:szCs w:val="72"/>
        </w:rPr>
        <w:t>表</w:t>
      </w:r>
    </w:p>
    <w:p w:rsidR="00FC55DA" w:rsidRDefault="00FC55DA">
      <w:pPr>
        <w:rPr>
          <w:rFonts w:ascii="宋体"/>
          <w:sz w:val="32"/>
        </w:rPr>
      </w:pPr>
    </w:p>
    <w:p w:rsidR="00FC55DA" w:rsidRDefault="00FC55DA">
      <w:pPr>
        <w:rPr>
          <w:rFonts w:ascii="宋体"/>
          <w:sz w:val="32"/>
        </w:rPr>
      </w:pPr>
    </w:p>
    <w:p w:rsidR="00FC55DA" w:rsidRDefault="00FC55DA">
      <w:pPr>
        <w:rPr>
          <w:rFonts w:ascii="宋体"/>
          <w:sz w:val="32"/>
        </w:rPr>
      </w:pPr>
    </w:p>
    <w:p w:rsidR="00FC55DA" w:rsidRDefault="00FC55DA">
      <w:pPr>
        <w:spacing w:line="1200" w:lineRule="exact"/>
        <w:rPr>
          <w:rFonts w:ascii="宋体"/>
          <w:sz w:val="32"/>
        </w:rPr>
      </w:pPr>
      <w:r>
        <w:rPr>
          <w:rFonts w:ascii="宋体" w:hAnsi="宋体"/>
          <w:sz w:val="32"/>
        </w:rPr>
        <w:t xml:space="preserve">      </w:t>
      </w:r>
      <w:r>
        <w:rPr>
          <w:rFonts w:ascii="宋体" w:hAnsi="宋体" w:hint="eastAsia"/>
          <w:sz w:val="32"/>
        </w:rPr>
        <w:t>机构名称：</w:t>
      </w:r>
      <w:r>
        <w:rPr>
          <w:rFonts w:ascii="宋体" w:hAnsi="宋体"/>
          <w:sz w:val="32"/>
          <w:u w:val="single"/>
        </w:rPr>
        <w:t xml:space="preserve">                             </w:t>
      </w:r>
    </w:p>
    <w:p w:rsidR="00FC55DA" w:rsidRDefault="00FC55DA">
      <w:pPr>
        <w:spacing w:line="1200" w:lineRule="exact"/>
        <w:rPr>
          <w:rFonts w:ascii="宋体"/>
          <w:sz w:val="32"/>
        </w:rPr>
      </w:pPr>
      <w:r>
        <w:rPr>
          <w:rFonts w:ascii="宋体" w:hAnsi="宋体"/>
          <w:sz w:val="32"/>
        </w:rPr>
        <w:t xml:space="preserve">      </w:t>
      </w:r>
      <w:r>
        <w:rPr>
          <w:rFonts w:ascii="宋体" w:hAnsi="宋体" w:hint="eastAsia"/>
          <w:sz w:val="32"/>
        </w:rPr>
        <w:t>学科门类：</w:t>
      </w:r>
      <w:r>
        <w:rPr>
          <w:rFonts w:ascii="宋体" w:hAnsi="宋体"/>
          <w:sz w:val="32"/>
          <w:u w:val="single"/>
        </w:rPr>
        <w:t xml:space="preserve">                             </w:t>
      </w:r>
    </w:p>
    <w:p w:rsidR="00FC55DA" w:rsidRDefault="00FC55DA" w:rsidP="00A01622">
      <w:pPr>
        <w:spacing w:line="1200" w:lineRule="exact"/>
        <w:ind w:firstLineChars="300" w:firstLine="31680"/>
        <w:rPr>
          <w:sz w:val="28"/>
          <w:u w:val="single"/>
        </w:rPr>
      </w:pPr>
      <w:r w:rsidRPr="00A70B5B">
        <w:rPr>
          <w:rFonts w:hint="eastAsia"/>
          <w:sz w:val="32"/>
          <w:szCs w:val="32"/>
        </w:rPr>
        <w:t>负</w:t>
      </w:r>
      <w:r>
        <w:rPr>
          <w:sz w:val="32"/>
          <w:szCs w:val="32"/>
        </w:rPr>
        <w:t xml:space="preserve"> </w:t>
      </w:r>
      <w:r w:rsidRPr="00A70B5B">
        <w:rPr>
          <w:rFonts w:hint="eastAsia"/>
          <w:sz w:val="32"/>
          <w:szCs w:val="32"/>
        </w:rPr>
        <w:t>责</w:t>
      </w:r>
      <w:r>
        <w:rPr>
          <w:sz w:val="32"/>
          <w:szCs w:val="32"/>
        </w:rPr>
        <w:t xml:space="preserve"> </w:t>
      </w:r>
      <w:r w:rsidRPr="00A70B5B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：</w:t>
      </w:r>
      <w:r>
        <w:rPr>
          <w:sz w:val="28"/>
          <w:u w:val="single"/>
        </w:rPr>
        <w:t xml:space="preserve">                                 </w:t>
      </w:r>
    </w:p>
    <w:p w:rsidR="00FC55DA" w:rsidRDefault="00FC55DA" w:rsidP="00A01622">
      <w:pPr>
        <w:spacing w:line="1200" w:lineRule="exact"/>
        <w:ind w:firstLineChars="300" w:firstLine="31680"/>
        <w:rPr>
          <w:rFonts w:ascii="宋体"/>
          <w:sz w:val="32"/>
          <w:u w:val="single"/>
        </w:rPr>
      </w:pPr>
      <w:r>
        <w:rPr>
          <w:rFonts w:ascii="宋体" w:hAnsi="宋体" w:hint="eastAsia"/>
          <w:sz w:val="32"/>
        </w:rPr>
        <w:t>所在部门：</w:t>
      </w:r>
      <w:r>
        <w:rPr>
          <w:rFonts w:ascii="宋体" w:hAnsi="宋体"/>
          <w:sz w:val="32"/>
          <w:u w:val="single"/>
        </w:rPr>
        <w:t xml:space="preserve">                             </w:t>
      </w:r>
      <w:r>
        <w:rPr>
          <w:rFonts w:ascii="宋体" w:hAnsi="宋体" w:hint="eastAsia"/>
          <w:sz w:val="32"/>
        </w:rPr>
        <w:t>（盖章）</w:t>
      </w:r>
    </w:p>
    <w:p w:rsidR="00FC55DA" w:rsidRDefault="00FC55DA" w:rsidP="00A01622">
      <w:pPr>
        <w:spacing w:line="1200" w:lineRule="exact"/>
        <w:ind w:firstLineChars="300" w:firstLine="31680"/>
        <w:rPr>
          <w:rFonts w:ascii="宋体"/>
          <w:sz w:val="32"/>
          <w:u w:val="single"/>
        </w:rPr>
      </w:pPr>
      <w:r>
        <w:rPr>
          <w:rFonts w:ascii="宋体" w:hAnsi="宋体" w:hint="eastAsia"/>
          <w:sz w:val="32"/>
        </w:rPr>
        <w:t>申请日期：</w:t>
      </w:r>
      <w:r>
        <w:rPr>
          <w:rFonts w:ascii="宋体" w:hAnsi="宋体"/>
          <w:sz w:val="32"/>
          <w:u w:val="single"/>
        </w:rPr>
        <w:t xml:space="preserve">                             </w:t>
      </w:r>
    </w:p>
    <w:p w:rsidR="00FC55DA" w:rsidRDefault="00FC55DA">
      <w:pPr>
        <w:spacing w:line="480" w:lineRule="auto"/>
        <w:rPr>
          <w:rFonts w:ascii="宋体"/>
          <w:sz w:val="32"/>
        </w:rPr>
      </w:pPr>
    </w:p>
    <w:p w:rsidR="00FC55DA" w:rsidRDefault="00FC55DA">
      <w:pPr>
        <w:spacing w:line="225" w:lineRule="atLeast"/>
        <w:rPr>
          <w:rFonts w:ascii="宋体"/>
          <w:sz w:val="32"/>
        </w:rPr>
      </w:pPr>
    </w:p>
    <w:p w:rsidR="00FC55DA" w:rsidRDefault="00FC55DA">
      <w:pPr>
        <w:spacing w:line="225" w:lineRule="atLeast"/>
        <w:rPr>
          <w:rFonts w:ascii="宋体"/>
          <w:sz w:val="32"/>
        </w:rPr>
      </w:pPr>
    </w:p>
    <w:p w:rsidR="00FC55DA" w:rsidRDefault="00FC55DA">
      <w:pPr>
        <w:spacing w:line="400" w:lineRule="atLeast"/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北京石油化工学院科技处制</w:t>
      </w:r>
    </w:p>
    <w:p w:rsidR="00FC55DA" w:rsidRDefault="00FC55DA">
      <w:pPr>
        <w:spacing w:line="240" w:lineRule="atLeast"/>
        <w:jc w:val="center"/>
        <w:rPr>
          <w:rFonts w:ascii="宋体"/>
          <w:sz w:val="10"/>
        </w:rPr>
      </w:pPr>
    </w:p>
    <w:p w:rsidR="00FC55DA" w:rsidRDefault="00FC55DA">
      <w:pPr>
        <w:spacing w:line="400" w:lineRule="atLeast"/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二○一五年五月</w:t>
      </w:r>
    </w:p>
    <w:p w:rsidR="00FC55DA" w:rsidRPr="00FB3BE0" w:rsidRDefault="00FC55DA" w:rsidP="00FB3BE0">
      <w:pPr>
        <w:rPr>
          <w:rFonts w:ascii="宋体"/>
          <w:sz w:val="32"/>
        </w:rPr>
      </w:pP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一</w:t>
      </w:r>
      <w:r w:rsidRPr="00402E44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科研</w:t>
      </w:r>
      <w:r w:rsidRPr="00402E44">
        <w:rPr>
          <w:rFonts w:ascii="宋体" w:hAnsi="宋体" w:hint="eastAsia"/>
          <w:b/>
          <w:sz w:val="28"/>
          <w:szCs w:val="28"/>
        </w:rPr>
        <w:t>机构负责人简况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47"/>
        <w:gridCol w:w="567"/>
        <w:gridCol w:w="834"/>
        <w:gridCol w:w="1481"/>
        <w:gridCol w:w="946"/>
        <w:gridCol w:w="330"/>
        <w:gridCol w:w="804"/>
        <w:gridCol w:w="283"/>
        <w:gridCol w:w="472"/>
        <w:gridCol w:w="237"/>
        <w:gridCol w:w="567"/>
        <w:gridCol w:w="425"/>
        <w:gridCol w:w="755"/>
      </w:tblGrid>
      <w:tr w:rsidR="00FC55DA" w:rsidTr="00707DEA">
        <w:trPr>
          <w:cantSplit/>
          <w:trHeight w:val="481"/>
        </w:trPr>
        <w:tc>
          <w:tcPr>
            <w:tcW w:w="675" w:type="dxa"/>
            <w:gridSpan w:val="2"/>
            <w:vAlign w:val="center"/>
          </w:tcPr>
          <w:p w:rsidR="00FC55DA" w:rsidRDefault="00FC55DA" w:rsidP="000743C2">
            <w:r>
              <w:rPr>
                <w:rFonts w:hint="eastAsia"/>
              </w:rPr>
              <w:t>姓名</w:t>
            </w:r>
            <w:r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:rsidR="00FC55DA" w:rsidRDefault="00FC55DA" w:rsidP="000743C2"/>
        </w:tc>
        <w:tc>
          <w:tcPr>
            <w:tcW w:w="1481" w:type="dxa"/>
            <w:vAlign w:val="center"/>
          </w:tcPr>
          <w:p w:rsidR="00FC55DA" w:rsidRDefault="00FC55DA" w:rsidP="000743C2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gridSpan w:val="2"/>
          </w:tcPr>
          <w:p w:rsidR="00FC55DA" w:rsidRDefault="00FC55DA" w:rsidP="000743C2">
            <w: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FC55DA" w:rsidRDefault="00FC55DA" w:rsidP="000743C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4" w:type="dxa"/>
            <w:gridSpan w:val="4"/>
          </w:tcPr>
          <w:p w:rsidR="00FC55DA" w:rsidRDefault="00FC55DA" w:rsidP="000743C2">
            <w:r>
              <w:t xml:space="preserve"> </w:t>
            </w:r>
          </w:p>
        </w:tc>
      </w:tr>
      <w:tr w:rsidR="00FC55DA" w:rsidTr="00707DEA">
        <w:trPr>
          <w:cantSplit/>
          <w:trHeight w:val="560"/>
        </w:trPr>
        <w:tc>
          <w:tcPr>
            <w:tcW w:w="675" w:type="dxa"/>
            <w:gridSpan w:val="2"/>
          </w:tcPr>
          <w:p w:rsidR="00FC55DA" w:rsidRDefault="00FC55DA" w:rsidP="000743C2">
            <w:r>
              <w:rPr>
                <w:rFonts w:hint="eastAsia"/>
              </w:rPr>
              <w:t>技术</w:t>
            </w:r>
          </w:p>
          <w:p w:rsidR="00FC55DA" w:rsidRDefault="00FC55DA" w:rsidP="000743C2">
            <w:r>
              <w:rPr>
                <w:rFonts w:hint="eastAsia"/>
              </w:rPr>
              <w:t>职称</w:t>
            </w:r>
          </w:p>
        </w:tc>
        <w:tc>
          <w:tcPr>
            <w:tcW w:w="1401" w:type="dxa"/>
            <w:gridSpan w:val="2"/>
          </w:tcPr>
          <w:p w:rsidR="00FC55DA" w:rsidRDefault="00FC55DA" w:rsidP="000743C2"/>
        </w:tc>
        <w:tc>
          <w:tcPr>
            <w:tcW w:w="1481" w:type="dxa"/>
            <w:vAlign w:val="center"/>
          </w:tcPr>
          <w:p w:rsidR="00FC55DA" w:rsidRDefault="00FC55DA" w:rsidP="000743C2">
            <w:pPr>
              <w:jc w:val="center"/>
            </w:pPr>
            <w:r>
              <w:rPr>
                <w:rFonts w:hint="eastAsia"/>
              </w:rPr>
              <w:t>定职时间</w:t>
            </w:r>
          </w:p>
        </w:tc>
        <w:tc>
          <w:tcPr>
            <w:tcW w:w="1276" w:type="dxa"/>
            <w:gridSpan w:val="2"/>
          </w:tcPr>
          <w:p w:rsidR="00FC55DA" w:rsidRDefault="00FC55DA" w:rsidP="000743C2">
            <w:r>
              <w:t xml:space="preserve"> </w:t>
            </w:r>
          </w:p>
        </w:tc>
        <w:tc>
          <w:tcPr>
            <w:tcW w:w="1559" w:type="dxa"/>
            <w:gridSpan w:val="3"/>
            <w:vAlign w:val="center"/>
          </w:tcPr>
          <w:p w:rsidR="00FC55DA" w:rsidRPr="00662F00" w:rsidRDefault="00FC55DA" w:rsidP="00662F00">
            <w:pPr>
              <w:jc w:val="center"/>
            </w:pPr>
            <w:r w:rsidRPr="00662F00">
              <w:rPr>
                <w:rFonts w:hint="eastAsia"/>
              </w:rPr>
              <w:t>行政职务</w:t>
            </w:r>
          </w:p>
        </w:tc>
        <w:tc>
          <w:tcPr>
            <w:tcW w:w="1984" w:type="dxa"/>
            <w:gridSpan w:val="4"/>
          </w:tcPr>
          <w:p w:rsidR="00FC55DA" w:rsidRDefault="00FC55DA" w:rsidP="000743C2">
            <w:r>
              <w:t xml:space="preserve"> </w:t>
            </w:r>
          </w:p>
        </w:tc>
      </w:tr>
      <w:tr w:rsidR="00FC55DA" w:rsidTr="00707DEA">
        <w:trPr>
          <w:cantSplit/>
          <w:trHeight w:val="627"/>
        </w:trPr>
        <w:tc>
          <w:tcPr>
            <w:tcW w:w="2076" w:type="dxa"/>
            <w:gridSpan w:val="4"/>
            <w:vAlign w:val="center"/>
          </w:tcPr>
          <w:p w:rsidR="00FC55DA" w:rsidRDefault="00FC55DA" w:rsidP="00707DEA">
            <w:r>
              <w:rPr>
                <w:rFonts w:hint="eastAsia"/>
              </w:rPr>
              <w:t>所在二级单位</w:t>
            </w:r>
          </w:p>
        </w:tc>
        <w:tc>
          <w:tcPr>
            <w:tcW w:w="6300" w:type="dxa"/>
            <w:gridSpan w:val="10"/>
          </w:tcPr>
          <w:p w:rsidR="00FC55DA" w:rsidRDefault="00FC55DA" w:rsidP="000743C2">
            <w:r>
              <w:t xml:space="preserve"> </w:t>
            </w:r>
          </w:p>
        </w:tc>
      </w:tr>
      <w:tr w:rsidR="00FC55DA" w:rsidTr="00707DEA">
        <w:trPr>
          <w:cantSplit/>
          <w:trHeight w:val="552"/>
        </w:trPr>
        <w:tc>
          <w:tcPr>
            <w:tcW w:w="2076" w:type="dxa"/>
            <w:gridSpan w:val="4"/>
            <w:vAlign w:val="center"/>
          </w:tcPr>
          <w:p w:rsidR="00FC55DA" w:rsidRDefault="00FC55DA" w:rsidP="000743C2">
            <w:r>
              <w:rPr>
                <w:rFonts w:hint="eastAsia"/>
              </w:rPr>
              <w:t>主要研究方向</w:t>
            </w:r>
          </w:p>
        </w:tc>
        <w:tc>
          <w:tcPr>
            <w:tcW w:w="6300" w:type="dxa"/>
            <w:gridSpan w:val="10"/>
          </w:tcPr>
          <w:p w:rsidR="00FC55DA" w:rsidRDefault="00FC55DA" w:rsidP="000743C2">
            <w:r>
              <w:t xml:space="preserve"> </w:t>
            </w:r>
          </w:p>
        </w:tc>
      </w:tr>
      <w:tr w:rsidR="00FC55DA" w:rsidTr="00707DEA">
        <w:trPr>
          <w:cantSplit/>
          <w:trHeight w:val="552"/>
        </w:trPr>
        <w:tc>
          <w:tcPr>
            <w:tcW w:w="2076" w:type="dxa"/>
            <w:gridSpan w:val="4"/>
            <w:vAlign w:val="center"/>
          </w:tcPr>
          <w:p w:rsidR="00FC55DA" w:rsidRPr="00564D88" w:rsidRDefault="00FC55DA" w:rsidP="000743C2">
            <w:pPr>
              <w:rPr>
                <w:rFonts w:ascii="宋体"/>
                <w:szCs w:val="21"/>
              </w:rPr>
            </w:pPr>
            <w:r w:rsidRPr="00564D88">
              <w:rPr>
                <w:rFonts w:ascii="宋体" w:hAnsi="宋体" w:hint="eastAsia"/>
                <w:szCs w:val="21"/>
              </w:rPr>
              <w:t>主要社会学术兼职</w:t>
            </w:r>
          </w:p>
        </w:tc>
        <w:tc>
          <w:tcPr>
            <w:tcW w:w="6300" w:type="dxa"/>
            <w:gridSpan w:val="10"/>
          </w:tcPr>
          <w:p w:rsidR="00FC55DA" w:rsidRDefault="00FC55DA" w:rsidP="000743C2"/>
        </w:tc>
      </w:tr>
      <w:tr w:rsidR="00FC55DA" w:rsidTr="00707DEA">
        <w:trPr>
          <w:cantSplit/>
          <w:trHeight w:val="561"/>
        </w:trPr>
        <w:tc>
          <w:tcPr>
            <w:tcW w:w="8376" w:type="dxa"/>
            <w:gridSpan w:val="14"/>
            <w:vAlign w:val="center"/>
          </w:tcPr>
          <w:p w:rsidR="00FC55DA" w:rsidRDefault="00FC55DA" w:rsidP="00FB7FBA">
            <w:pPr>
              <w:jc w:val="center"/>
            </w:pPr>
            <w:r>
              <w:rPr>
                <w:rFonts w:hint="eastAsia"/>
              </w:rPr>
              <w:t>近三年科研情况</w:t>
            </w:r>
          </w:p>
        </w:tc>
      </w:tr>
      <w:tr w:rsidR="00FC55DA" w:rsidTr="00707DEA">
        <w:trPr>
          <w:cantSplit/>
          <w:trHeight w:val="413"/>
        </w:trPr>
        <w:tc>
          <w:tcPr>
            <w:tcW w:w="528" w:type="dxa"/>
            <w:vMerge w:val="restart"/>
            <w:vAlign w:val="center"/>
          </w:tcPr>
          <w:p w:rsidR="00FC55DA" w:rsidRDefault="00FC55DA" w:rsidP="000743C2">
            <w:pPr>
              <w:jc w:val="center"/>
            </w:pPr>
            <w:r>
              <w:rPr>
                <w:rFonts w:hint="eastAsia"/>
              </w:rPr>
              <w:t>科研情况汇总</w:t>
            </w:r>
          </w:p>
        </w:tc>
        <w:tc>
          <w:tcPr>
            <w:tcW w:w="7848" w:type="dxa"/>
            <w:gridSpan w:val="13"/>
            <w:vAlign w:val="center"/>
          </w:tcPr>
          <w:p w:rsidR="00FC55DA" w:rsidRDefault="00FC55DA" w:rsidP="00FB7FBA">
            <w:r>
              <w:rPr>
                <w:rFonts w:hint="eastAsia"/>
              </w:rPr>
              <w:t>在国内外重要学术期刊上发表论文共</w:t>
            </w:r>
            <w:r>
              <w:t xml:space="preserve">       </w:t>
            </w:r>
            <w:r>
              <w:rPr>
                <w:rFonts w:hint="eastAsia"/>
              </w:rPr>
              <w:t>篇；其中</w:t>
            </w:r>
            <w:r>
              <w:t xml:space="preserve">SCI       </w:t>
            </w:r>
            <w:r>
              <w:rPr>
                <w:rFonts w:hint="eastAsia"/>
              </w:rPr>
              <w:t>篇</w:t>
            </w:r>
            <w:r>
              <w:t xml:space="preserve">EI      </w:t>
            </w:r>
            <w:r>
              <w:rPr>
                <w:rFonts w:hint="eastAsia"/>
              </w:rPr>
              <w:t>篇</w:t>
            </w:r>
          </w:p>
        </w:tc>
      </w:tr>
      <w:tr w:rsidR="00FC55DA" w:rsidTr="00707DEA">
        <w:trPr>
          <w:cantSplit/>
          <w:trHeight w:val="418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848" w:type="dxa"/>
            <w:gridSpan w:val="13"/>
            <w:vAlign w:val="center"/>
          </w:tcPr>
          <w:p w:rsidR="00FC55DA" w:rsidRDefault="00FC55DA" w:rsidP="00EB60D2">
            <w:r>
              <w:rPr>
                <w:rFonts w:hint="eastAsia"/>
              </w:rPr>
              <w:t>获奖成果共</w:t>
            </w:r>
            <w:r>
              <w:t xml:space="preserve">      </w:t>
            </w:r>
            <w:r>
              <w:rPr>
                <w:rFonts w:hint="eastAsia"/>
              </w:rPr>
              <w:t>项；其中：国</w:t>
            </w:r>
            <w:r>
              <w:t xml:space="preserve"> </w:t>
            </w:r>
            <w:r>
              <w:rPr>
                <w:rFonts w:hint="eastAsia"/>
              </w:rPr>
              <w:t>家</w:t>
            </w:r>
            <w:r>
              <w:t xml:space="preserve"> </w:t>
            </w:r>
            <w:r>
              <w:rPr>
                <w:rFonts w:hint="eastAsia"/>
              </w:rPr>
              <w:t>级</w:t>
            </w:r>
            <w:r>
              <w:t xml:space="preserve">     </w:t>
            </w:r>
            <w:r>
              <w:rPr>
                <w:rFonts w:hint="eastAsia"/>
              </w:rPr>
              <w:t>项，部（省）级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，其他奖</w:t>
            </w: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 w:rsidR="00FC55DA" w:rsidTr="00707DEA">
        <w:trPr>
          <w:cantSplit/>
          <w:trHeight w:val="418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848" w:type="dxa"/>
            <w:gridSpan w:val="13"/>
            <w:vAlign w:val="center"/>
          </w:tcPr>
          <w:p w:rsidR="00FC55DA" w:rsidRDefault="00FC55DA" w:rsidP="00D31009">
            <w:r>
              <w:rPr>
                <w:rFonts w:hint="eastAsia"/>
              </w:rPr>
              <w:t>授权专利共</w:t>
            </w:r>
            <w:r>
              <w:t xml:space="preserve">      </w:t>
            </w:r>
            <w:r>
              <w:rPr>
                <w:rFonts w:hint="eastAsia"/>
              </w:rPr>
              <w:t>项；其中：发明专利</w:t>
            </w:r>
            <w:r>
              <w:t xml:space="preserve">     </w:t>
            </w:r>
            <w:r>
              <w:rPr>
                <w:rFonts w:hint="eastAsia"/>
              </w:rPr>
              <w:t>项；实用新型</w:t>
            </w:r>
            <w:r>
              <w:t xml:space="preserve">      </w:t>
            </w:r>
            <w:r>
              <w:rPr>
                <w:rFonts w:hint="eastAsia"/>
              </w:rPr>
              <w:t>项，外观设计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FC55DA" w:rsidTr="00707DEA">
        <w:trPr>
          <w:cantSplit/>
          <w:trHeight w:val="552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848" w:type="dxa"/>
            <w:gridSpan w:val="13"/>
            <w:vAlign w:val="center"/>
          </w:tcPr>
          <w:p w:rsidR="00FC55DA" w:rsidRDefault="00FC55DA" w:rsidP="00D31009">
            <w:r>
              <w:rPr>
                <w:rFonts w:hint="eastAsia"/>
              </w:rPr>
              <w:t>承担项目共</w:t>
            </w:r>
            <w:r>
              <w:t xml:space="preserve">      </w:t>
            </w:r>
            <w:r>
              <w:rPr>
                <w:rFonts w:hint="eastAsia"/>
              </w:rPr>
              <w:t>项；其中：国家级</w:t>
            </w:r>
            <w:r>
              <w:t xml:space="preserve">     </w:t>
            </w:r>
            <w:r>
              <w:rPr>
                <w:rFonts w:hint="eastAsia"/>
              </w:rPr>
              <w:t>项，部（省）级</w:t>
            </w:r>
            <w:r>
              <w:t xml:space="preserve">     </w:t>
            </w:r>
            <w:r>
              <w:rPr>
                <w:rFonts w:hint="eastAsia"/>
              </w:rPr>
              <w:t>项，横向</w:t>
            </w:r>
            <w:r>
              <w:t xml:space="preserve">        </w:t>
            </w:r>
            <w:r>
              <w:rPr>
                <w:rFonts w:hint="eastAsia"/>
              </w:rPr>
              <w:t>项</w:t>
            </w:r>
          </w:p>
        </w:tc>
      </w:tr>
      <w:tr w:rsidR="00FC55DA" w:rsidTr="00707DEA">
        <w:trPr>
          <w:cantSplit/>
          <w:trHeight w:val="417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848" w:type="dxa"/>
            <w:gridSpan w:val="13"/>
            <w:vAlign w:val="center"/>
          </w:tcPr>
          <w:p w:rsidR="00FC55DA" w:rsidRDefault="00FC55DA" w:rsidP="00FB7FBA">
            <w:r>
              <w:rPr>
                <w:rFonts w:hint="eastAsia"/>
              </w:rPr>
              <w:t>科研合同额共</w:t>
            </w:r>
            <w:r>
              <w:t xml:space="preserve">          </w:t>
            </w:r>
            <w:r>
              <w:rPr>
                <w:rFonts w:hint="eastAsia"/>
              </w:rPr>
              <w:t>万元，</w:t>
            </w:r>
            <w:r>
              <w:t xml:space="preserve"> </w:t>
            </w:r>
            <w:r>
              <w:rPr>
                <w:rFonts w:hint="eastAsia"/>
              </w:rPr>
              <w:t>到款额</w:t>
            </w:r>
            <w:r>
              <w:t xml:space="preserve">            </w:t>
            </w:r>
            <w:r>
              <w:rPr>
                <w:rFonts w:hint="eastAsia"/>
              </w:rPr>
              <w:t>万元。</w:t>
            </w:r>
          </w:p>
        </w:tc>
      </w:tr>
      <w:tr w:rsidR="00FC55DA" w:rsidTr="00717B6C">
        <w:trPr>
          <w:cantSplit/>
        </w:trPr>
        <w:tc>
          <w:tcPr>
            <w:tcW w:w="528" w:type="dxa"/>
            <w:vMerge w:val="restart"/>
          </w:tcPr>
          <w:p w:rsidR="00FC55DA" w:rsidRDefault="00FC55DA" w:rsidP="00522770"/>
          <w:p w:rsidR="00FC55DA" w:rsidRDefault="00FC55DA" w:rsidP="00522770"/>
          <w:p w:rsidR="00FC55DA" w:rsidRDefault="00FC55DA" w:rsidP="00522770"/>
          <w:p w:rsidR="00FC55DA" w:rsidRDefault="00FC55DA" w:rsidP="00522770">
            <w:r>
              <w:rPr>
                <w:rFonts w:hint="eastAsia"/>
              </w:rPr>
              <w:t>最有代表性的论文</w:t>
            </w:r>
          </w:p>
          <w:p w:rsidR="00FC55DA" w:rsidRDefault="00FC55DA" w:rsidP="00522770">
            <w:r>
              <w:rPr>
                <w:rFonts w:hint="eastAsia"/>
              </w:rPr>
              <w:t>（第一作者或通讯作者）</w:t>
            </w:r>
          </w:p>
        </w:tc>
        <w:tc>
          <w:tcPr>
            <w:tcW w:w="714" w:type="dxa"/>
            <w:gridSpan w:val="2"/>
          </w:tcPr>
          <w:p w:rsidR="00FC55DA" w:rsidRDefault="00FC55DA" w:rsidP="000743C2">
            <w:r>
              <w:rPr>
                <w:rFonts w:hint="eastAsia"/>
              </w:rPr>
              <w:t>序号</w:t>
            </w:r>
          </w:p>
        </w:tc>
        <w:tc>
          <w:tcPr>
            <w:tcW w:w="4395" w:type="dxa"/>
            <w:gridSpan w:val="5"/>
          </w:tcPr>
          <w:p w:rsidR="00FC55DA" w:rsidRDefault="00FC55DA" w:rsidP="00131768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559" w:type="dxa"/>
            <w:gridSpan w:val="4"/>
          </w:tcPr>
          <w:p w:rsidR="00FC55DA" w:rsidRDefault="00FC55DA" w:rsidP="00131768">
            <w:pPr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1180" w:type="dxa"/>
            <w:gridSpan w:val="2"/>
          </w:tcPr>
          <w:p w:rsidR="00FC55DA" w:rsidRDefault="00FC55DA" w:rsidP="00131768">
            <w:pPr>
              <w:jc w:val="center"/>
            </w:pPr>
            <w:r>
              <w:rPr>
                <w:rFonts w:hint="eastAsia"/>
              </w:rPr>
              <w:t>论文级别</w:t>
            </w:r>
          </w:p>
        </w:tc>
      </w:tr>
      <w:tr w:rsidR="00FC55DA" w:rsidTr="00717B6C">
        <w:trPr>
          <w:cantSplit/>
          <w:trHeight w:val="398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1</w:t>
            </w:r>
          </w:p>
        </w:tc>
        <w:tc>
          <w:tcPr>
            <w:tcW w:w="4395" w:type="dxa"/>
            <w:gridSpan w:val="5"/>
          </w:tcPr>
          <w:p w:rsidR="00FC55DA" w:rsidRDefault="00FC55DA" w:rsidP="000743C2">
            <w:r>
              <w:t xml:space="preserve"> </w:t>
            </w:r>
          </w:p>
        </w:tc>
        <w:tc>
          <w:tcPr>
            <w:tcW w:w="1559" w:type="dxa"/>
            <w:gridSpan w:val="4"/>
          </w:tcPr>
          <w:p w:rsidR="00FC55DA" w:rsidRDefault="00FC55DA" w:rsidP="000743C2">
            <w:r>
              <w:t xml:space="preserve"> </w:t>
            </w:r>
          </w:p>
          <w:p w:rsidR="00FC55DA" w:rsidRDefault="00FC55DA" w:rsidP="000743C2">
            <w:r>
              <w:t xml:space="preserve"> </w:t>
            </w:r>
          </w:p>
        </w:tc>
        <w:tc>
          <w:tcPr>
            <w:tcW w:w="1180" w:type="dxa"/>
            <w:gridSpan w:val="2"/>
          </w:tcPr>
          <w:p w:rsidR="00FC55DA" w:rsidRDefault="00FC55DA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FC55DA" w:rsidRDefault="00FC55DA" w:rsidP="00460F24"/>
        </w:tc>
      </w:tr>
      <w:tr w:rsidR="00FC55DA" w:rsidTr="00717B6C">
        <w:trPr>
          <w:cantSplit/>
          <w:trHeight w:val="54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2</w:t>
            </w:r>
          </w:p>
        </w:tc>
        <w:tc>
          <w:tcPr>
            <w:tcW w:w="4395" w:type="dxa"/>
            <w:gridSpan w:val="5"/>
          </w:tcPr>
          <w:p w:rsidR="00FC55DA" w:rsidRDefault="00FC55DA" w:rsidP="000743C2">
            <w:r>
              <w:t xml:space="preserve"> </w:t>
            </w:r>
          </w:p>
        </w:tc>
        <w:tc>
          <w:tcPr>
            <w:tcW w:w="1559" w:type="dxa"/>
            <w:gridSpan w:val="4"/>
          </w:tcPr>
          <w:p w:rsidR="00FC55DA" w:rsidRDefault="00FC55DA" w:rsidP="000743C2">
            <w:r>
              <w:t xml:space="preserve"> </w:t>
            </w:r>
          </w:p>
          <w:p w:rsidR="00FC55DA" w:rsidRDefault="00FC55DA" w:rsidP="000743C2">
            <w:r>
              <w:t xml:space="preserve"> </w:t>
            </w:r>
          </w:p>
        </w:tc>
        <w:tc>
          <w:tcPr>
            <w:tcW w:w="1180" w:type="dxa"/>
            <w:gridSpan w:val="2"/>
          </w:tcPr>
          <w:p w:rsidR="00FC55DA" w:rsidRDefault="00FC55DA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FC55DA" w:rsidRDefault="00FC55DA" w:rsidP="00460F24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3</w:t>
            </w: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4</w:t>
            </w: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5</w:t>
            </w: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7</w:t>
            </w: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8</w:t>
            </w: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9</w:t>
            </w: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……</w:t>
            </w: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79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</w:p>
        </w:tc>
        <w:tc>
          <w:tcPr>
            <w:tcW w:w="4395" w:type="dxa"/>
            <w:gridSpan w:val="5"/>
          </w:tcPr>
          <w:p w:rsidR="00FC55DA" w:rsidRDefault="00FC55DA" w:rsidP="000743C2"/>
        </w:tc>
        <w:tc>
          <w:tcPr>
            <w:tcW w:w="1559" w:type="dxa"/>
            <w:gridSpan w:val="4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463"/>
        </w:trPr>
        <w:tc>
          <w:tcPr>
            <w:tcW w:w="528" w:type="dxa"/>
            <w:vMerge w:val="restart"/>
          </w:tcPr>
          <w:p w:rsidR="00FC55DA" w:rsidRDefault="00FC55DA" w:rsidP="000743C2"/>
          <w:p w:rsidR="00FC55DA" w:rsidRDefault="00FC55DA" w:rsidP="000743C2"/>
          <w:p w:rsidR="00FC55DA" w:rsidRDefault="00FC55DA" w:rsidP="000743C2"/>
          <w:p w:rsidR="00FC55DA" w:rsidRDefault="00FC55DA" w:rsidP="000743C2"/>
          <w:p w:rsidR="00FC55DA" w:rsidRDefault="00FC55DA" w:rsidP="000743C2">
            <w:r>
              <w:rPr>
                <w:rFonts w:hint="eastAsia"/>
              </w:rPr>
              <w:t>主持的主要</w:t>
            </w:r>
          </w:p>
          <w:p w:rsidR="00FC55DA" w:rsidRDefault="00FC55DA" w:rsidP="000743C2">
            <w:r>
              <w:rPr>
                <w:rFonts w:hint="eastAsia"/>
              </w:rPr>
              <w:t>科研项目</w:t>
            </w:r>
          </w:p>
        </w:tc>
        <w:tc>
          <w:tcPr>
            <w:tcW w:w="714" w:type="dxa"/>
            <w:gridSpan w:val="2"/>
          </w:tcPr>
          <w:p w:rsidR="00FC55DA" w:rsidRDefault="00FC55DA" w:rsidP="000743C2">
            <w:r>
              <w:rPr>
                <w:rFonts w:hint="eastAsia"/>
              </w:rPr>
              <w:t>序号</w:t>
            </w:r>
          </w:p>
        </w:tc>
        <w:tc>
          <w:tcPr>
            <w:tcW w:w="3261" w:type="dxa"/>
            <w:gridSpan w:val="3"/>
          </w:tcPr>
          <w:p w:rsidR="00FC55DA" w:rsidRDefault="00FC55DA" w:rsidP="00B96A4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gridSpan w:val="2"/>
          </w:tcPr>
          <w:p w:rsidR="00FC55DA" w:rsidRDefault="00FC55DA" w:rsidP="003E287C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992" w:type="dxa"/>
            <w:gridSpan w:val="3"/>
          </w:tcPr>
          <w:p w:rsidR="00FC55DA" w:rsidRDefault="00FC55DA" w:rsidP="00B96A46">
            <w:pPr>
              <w:jc w:val="center"/>
            </w:pPr>
            <w:r>
              <w:rPr>
                <w:rFonts w:hint="eastAsia"/>
              </w:rPr>
              <w:t>合同额</w:t>
            </w:r>
          </w:p>
          <w:p w:rsidR="00FC55DA" w:rsidRDefault="00FC55DA" w:rsidP="00B96A46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  <w:r>
              <w:rPr>
                <w:rFonts w:hint="eastAsia"/>
              </w:rPr>
              <w:t>到款额（万元）</w:t>
            </w:r>
          </w:p>
        </w:tc>
        <w:tc>
          <w:tcPr>
            <w:tcW w:w="755" w:type="dxa"/>
          </w:tcPr>
          <w:p w:rsidR="00FC55DA" w:rsidRDefault="00FC55DA" w:rsidP="00B96A46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FC55DA" w:rsidRDefault="00FC55DA" w:rsidP="00B96A46">
            <w:pPr>
              <w:jc w:val="center"/>
            </w:pPr>
            <w:r>
              <w:rPr>
                <w:rFonts w:hint="eastAsia"/>
              </w:rPr>
              <w:t>结题</w:t>
            </w:r>
          </w:p>
        </w:tc>
      </w:tr>
      <w:tr w:rsidR="00FC55DA" w:rsidTr="00717B6C">
        <w:trPr>
          <w:cantSplit/>
          <w:trHeight w:val="454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1</w:t>
            </w:r>
          </w:p>
        </w:tc>
        <w:tc>
          <w:tcPr>
            <w:tcW w:w="3261" w:type="dxa"/>
            <w:gridSpan w:val="3"/>
          </w:tcPr>
          <w:p w:rsidR="00FC55DA" w:rsidRDefault="00FC55DA" w:rsidP="000743C2">
            <w:r>
              <w:t xml:space="preserve"> </w:t>
            </w:r>
          </w:p>
        </w:tc>
        <w:tc>
          <w:tcPr>
            <w:tcW w:w="1134" w:type="dxa"/>
            <w:gridSpan w:val="2"/>
          </w:tcPr>
          <w:p w:rsidR="00FC55DA" w:rsidRDefault="00FC55DA" w:rsidP="000743C2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C55DA" w:rsidRDefault="00FC55DA" w:rsidP="000743C2"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>
            <w:r>
              <w:t xml:space="preserve"> </w:t>
            </w:r>
          </w:p>
        </w:tc>
      </w:tr>
      <w:tr w:rsidR="00FC55DA" w:rsidTr="00717B6C">
        <w:trPr>
          <w:cantSplit/>
          <w:trHeight w:val="562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2</w:t>
            </w:r>
          </w:p>
        </w:tc>
        <w:tc>
          <w:tcPr>
            <w:tcW w:w="3261" w:type="dxa"/>
            <w:gridSpan w:val="3"/>
          </w:tcPr>
          <w:p w:rsidR="00FC55DA" w:rsidRDefault="00FC55DA" w:rsidP="000743C2"/>
        </w:tc>
        <w:tc>
          <w:tcPr>
            <w:tcW w:w="1134" w:type="dxa"/>
            <w:gridSpan w:val="2"/>
          </w:tcPr>
          <w:p w:rsidR="00FC55DA" w:rsidRDefault="00FC55DA" w:rsidP="000743C2"/>
        </w:tc>
        <w:tc>
          <w:tcPr>
            <w:tcW w:w="992" w:type="dxa"/>
            <w:gridSpan w:val="3"/>
          </w:tcPr>
          <w:p w:rsidR="00FC55DA" w:rsidRDefault="00FC55DA" w:rsidP="000743C2"/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3</w:t>
            </w:r>
          </w:p>
        </w:tc>
        <w:tc>
          <w:tcPr>
            <w:tcW w:w="3261" w:type="dxa"/>
            <w:gridSpan w:val="3"/>
          </w:tcPr>
          <w:p w:rsidR="00FC55DA" w:rsidRDefault="00FC55DA" w:rsidP="000743C2"/>
        </w:tc>
        <w:tc>
          <w:tcPr>
            <w:tcW w:w="1134" w:type="dxa"/>
            <w:gridSpan w:val="2"/>
          </w:tcPr>
          <w:p w:rsidR="00FC55DA" w:rsidRDefault="00FC55DA" w:rsidP="000743C2"/>
        </w:tc>
        <w:tc>
          <w:tcPr>
            <w:tcW w:w="992" w:type="dxa"/>
            <w:gridSpan w:val="3"/>
          </w:tcPr>
          <w:p w:rsidR="00FC55DA" w:rsidRDefault="00FC55DA" w:rsidP="000743C2"/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4</w:t>
            </w:r>
          </w:p>
        </w:tc>
        <w:tc>
          <w:tcPr>
            <w:tcW w:w="3261" w:type="dxa"/>
            <w:gridSpan w:val="3"/>
          </w:tcPr>
          <w:p w:rsidR="00FC55DA" w:rsidRDefault="00FC55DA" w:rsidP="000743C2"/>
        </w:tc>
        <w:tc>
          <w:tcPr>
            <w:tcW w:w="1134" w:type="dxa"/>
            <w:gridSpan w:val="2"/>
          </w:tcPr>
          <w:p w:rsidR="00FC55DA" w:rsidRDefault="00FC55DA" w:rsidP="000743C2"/>
        </w:tc>
        <w:tc>
          <w:tcPr>
            <w:tcW w:w="992" w:type="dxa"/>
            <w:gridSpan w:val="3"/>
          </w:tcPr>
          <w:p w:rsidR="00FC55DA" w:rsidRDefault="00FC55DA" w:rsidP="000743C2"/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5</w:t>
            </w:r>
          </w:p>
        </w:tc>
        <w:tc>
          <w:tcPr>
            <w:tcW w:w="3261" w:type="dxa"/>
            <w:gridSpan w:val="3"/>
          </w:tcPr>
          <w:p w:rsidR="00FC55DA" w:rsidRDefault="00FC55DA" w:rsidP="000743C2"/>
        </w:tc>
        <w:tc>
          <w:tcPr>
            <w:tcW w:w="1134" w:type="dxa"/>
            <w:gridSpan w:val="2"/>
          </w:tcPr>
          <w:p w:rsidR="00FC55DA" w:rsidRDefault="00FC55DA" w:rsidP="000743C2"/>
        </w:tc>
        <w:tc>
          <w:tcPr>
            <w:tcW w:w="992" w:type="dxa"/>
            <w:gridSpan w:val="3"/>
          </w:tcPr>
          <w:p w:rsidR="00FC55DA" w:rsidRDefault="00FC55DA" w:rsidP="000743C2"/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6</w:t>
            </w:r>
          </w:p>
        </w:tc>
        <w:tc>
          <w:tcPr>
            <w:tcW w:w="3261" w:type="dxa"/>
            <w:gridSpan w:val="3"/>
          </w:tcPr>
          <w:p w:rsidR="00FC55DA" w:rsidRDefault="00FC55DA" w:rsidP="000743C2"/>
        </w:tc>
        <w:tc>
          <w:tcPr>
            <w:tcW w:w="1134" w:type="dxa"/>
            <w:gridSpan w:val="2"/>
          </w:tcPr>
          <w:p w:rsidR="00FC55DA" w:rsidRDefault="00FC55DA" w:rsidP="000743C2"/>
        </w:tc>
        <w:tc>
          <w:tcPr>
            <w:tcW w:w="992" w:type="dxa"/>
            <w:gridSpan w:val="3"/>
          </w:tcPr>
          <w:p w:rsidR="00FC55DA" w:rsidRDefault="00FC55DA" w:rsidP="000743C2"/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7</w:t>
            </w:r>
          </w:p>
        </w:tc>
        <w:tc>
          <w:tcPr>
            <w:tcW w:w="3261" w:type="dxa"/>
            <w:gridSpan w:val="3"/>
          </w:tcPr>
          <w:p w:rsidR="00FC55DA" w:rsidRDefault="00FC55DA" w:rsidP="000743C2"/>
        </w:tc>
        <w:tc>
          <w:tcPr>
            <w:tcW w:w="1134" w:type="dxa"/>
            <w:gridSpan w:val="2"/>
          </w:tcPr>
          <w:p w:rsidR="00FC55DA" w:rsidRDefault="00FC55DA" w:rsidP="000743C2"/>
        </w:tc>
        <w:tc>
          <w:tcPr>
            <w:tcW w:w="992" w:type="dxa"/>
            <w:gridSpan w:val="3"/>
          </w:tcPr>
          <w:p w:rsidR="00FC55DA" w:rsidRDefault="00FC55DA" w:rsidP="000743C2"/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8</w:t>
            </w:r>
          </w:p>
        </w:tc>
        <w:tc>
          <w:tcPr>
            <w:tcW w:w="3261" w:type="dxa"/>
            <w:gridSpan w:val="3"/>
          </w:tcPr>
          <w:p w:rsidR="00FC55DA" w:rsidRDefault="00FC55DA" w:rsidP="000743C2"/>
        </w:tc>
        <w:tc>
          <w:tcPr>
            <w:tcW w:w="1134" w:type="dxa"/>
            <w:gridSpan w:val="2"/>
          </w:tcPr>
          <w:p w:rsidR="00FC55DA" w:rsidRDefault="00FC55DA" w:rsidP="000743C2"/>
        </w:tc>
        <w:tc>
          <w:tcPr>
            <w:tcW w:w="992" w:type="dxa"/>
            <w:gridSpan w:val="3"/>
          </w:tcPr>
          <w:p w:rsidR="00FC55DA" w:rsidRDefault="00FC55DA" w:rsidP="000743C2"/>
        </w:tc>
        <w:tc>
          <w:tcPr>
            <w:tcW w:w="992" w:type="dxa"/>
            <w:gridSpan w:val="2"/>
          </w:tcPr>
          <w:p w:rsidR="00FC55DA" w:rsidRDefault="00FC55DA" w:rsidP="003E287C">
            <w:pPr>
              <w:jc w:val="center"/>
            </w:pPr>
          </w:p>
        </w:tc>
        <w:tc>
          <w:tcPr>
            <w:tcW w:w="755" w:type="dxa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 w:val="restart"/>
          </w:tcPr>
          <w:p w:rsidR="00FC55DA" w:rsidRDefault="00FC55DA" w:rsidP="000743C2">
            <w:r>
              <w:rPr>
                <w:rFonts w:hint="eastAsia"/>
              </w:rPr>
              <w:t>以第一完成人获得授权的专利</w:t>
            </w:r>
          </w:p>
        </w:tc>
        <w:tc>
          <w:tcPr>
            <w:tcW w:w="714" w:type="dxa"/>
            <w:gridSpan w:val="2"/>
          </w:tcPr>
          <w:p w:rsidR="00FC55DA" w:rsidRDefault="00FC55DA" w:rsidP="0058504A">
            <w:r>
              <w:rPr>
                <w:rFonts w:hint="eastAsia"/>
              </w:rPr>
              <w:t>序号</w:t>
            </w:r>
          </w:p>
        </w:tc>
        <w:tc>
          <w:tcPr>
            <w:tcW w:w="4678" w:type="dxa"/>
            <w:gridSpan w:val="6"/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276" w:type="dxa"/>
            <w:gridSpan w:val="3"/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80" w:type="dxa"/>
            <w:gridSpan w:val="2"/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1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2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3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4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5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6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717B6C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7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452213">
        <w:trPr>
          <w:cantSplit/>
          <w:trHeight w:val="555"/>
        </w:trPr>
        <w:tc>
          <w:tcPr>
            <w:tcW w:w="528" w:type="dxa"/>
            <w:vMerge w:val="restart"/>
          </w:tcPr>
          <w:p w:rsidR="00FC55DA" w:rsidRDefault="00FC55DA" w:rsidP="00452213">
            <w:r>
              <w:rPr>
                <w:rFonts w:hint="eastAsia"/>
              </w:rPr>
              <w:t>成果获奖、鉴定情况</w:t>
            </w:r>
          </w:p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78" w:type="dxa"/>
            <w:gridSpan w:val="6"/>
          </w:tcPr>
          <w:p w:rsidR="00FC55DA" w:rsidRDefault="00FC55DA" w:rsidP="001E0F34">
            <w:pPr>
              <w:jc w:val="center"/>
            </w:pPr>
            <w:r>
              <w:rPr>
                <w:rFonts w:hint="eastAsia"/>
              </w:rPr>
              <w:t>获奖（鉴定）成果名称</w:t>
            </w:r>
          </w:p>
        </w:tc>
        <w:tc>
          <w:tcPr>
            <w:tcW w:w="1276" w:type="dxa"/>
            <w:gridSpan w:val="3"/>
          </w:tcPr>
          <w:p w:rsidR="00FC55DA" w:rsidRDefault="00FC55DA" w:rsidP="00452213">
            <w:pPr>
              <w:jc w:val="center"/>
            </w:pPr>
            <w:r>
              <w:rPr>
                <w:rFonts w:hint="eastAsia"/>
              </w:rPr>
              <w:t>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80" w:type="dxa"/>
            <w:gridSpan w:val="2"/>
          </w:tcPr>
          <w:p w:rsidR="00FC55DA" w:rsidRDefault="00FC55DA" w:rsidP="00452213">
            <w:pPr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FC55DA" w:rsidTr="00452213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1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452213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2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452213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3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  <w:tr w:rsidR="00FC55DA" w:rsidTr="00452213">
        <w:trPr>
          <w:cantSplit/>
          <w:trHeight w:val="555"/>
        </w:trPr>
        <w:tc>
          <w:tcPr>
            <w:tcW w:w="528" w:type="dxa"/>
            <w:vMerge/>
          </w:tcPr>
          <w:p w:rsidR="00FC55DA" w:rsidRDefault="00FC55DA" w:rsidP="000743C2"/>
        </w:tc>
        <w:tc>
          <w:tcPr>
            <w:tcW w:w="714" w:type="dxa"/>
            <w:gridSpan w:val="2"/>
            <w:vAlign w:val="center"/>
          </w:tcPr>
          <w:p w:rsidR="00FC55DA" w:rsidRDefault="00FC55DA" w:rsidP="000743C2">
            <w:pPr>
              <w:jc w:val="center"/>
            </w:pPr>
            <w:r>
              <w:t>4</w:t>
            </w:r>
          </w:p>
        </w:tc>
        <w:tc>
          <w:tcPr>
            <w:tcW w:w="4678" w:type="dxa"/>
            <w:gridSpan w:val="6"/>
          </w:tcPr>
          <w:p w:rsidR="00FC55DA" w:rsidRDefault="00FC55DA" w:rsidP="000743C2"/>
        </w:tc>
        <w:tc>
          <w:tcPr>
            <w:tcW w:w="1276" w:type="dxa"/>
            <w:gridSpan w:val="3"/>
          </w:tcPr>
          <w:p w:rsidR="00FC55DA" w:rsidRDefault="00FC55DA" w:rsidP="000743C2"/>
        </w:tc>
        <w:tc>
          <w:tcPr>
            <w:tcW w:w="1180" w:type="dxa"/>
            <w:gridSpan w:val="2"/>
          </w:tcPr>
          <w:p w:rsidR="00FC55DA" w:rsidRDefault="00FC55DA" w:rsidP="000743C2"/>
        </w:tc>
      </w:tr>
    </w:tbl>
    <w:p w:rsidR="00FC55DA" w:rsidRDefault="00FC55DA" w:rsidP="0023703B">
      <w:pPr>
        <w:outlineLvl w:val="0"/>
        <w:rPr>
          <w:rFonts w:ascii="楷体_GB2312" w:eastAsia="楷体_GB2312"/>
        </w:rPr>
      </w:pPr>
      <w:r>
        <w:rPr>
          <w:rFonts w:ascii="楷体_GB2312" w:eastAsia="楷体_GB2312" w:hint="eastAsia"/>
        </w:rPr>
        <w:t>注：论文级别：</w:t>
      </w:r>
      <w:r>
        <w:rPr>
          <w:rFonts w:ascii="楷体_GB2312" w:eastAsia="楷体_GB2312"/>
        </w:rPr>
        <w:t>SCI</w:t>
      </w:r>
      <w:r>
        <w:rPr>
          <w:rFonts w:ascii="楷体_GB2312" w:eastAsia="楷体_GB2312" w:hint="eastAsia"/>
        </w:rPr>
        <w:t>、</w:t>
      </w:r>
      <w:r>
        <w:rPr>
          <w:rFonts w:ascii="楷体_GB2312" w:eastAsia="楷体_GB2312"/>
        </w:rPr>
        <w:t>EI</w:t>
      </w:r>
      <w:r>
        <w:rPr>
          <w:rFonts w:ascii="楷体_GB2312" w:eastAsia="楷体_GB2312" w:hint="eastAsia"/>
        </w:rPr>
        <w:t>、</w:t>
      </w:r>
      <w:r>
        <w:rPr>
          <w:rFonts w:ascii="楷体_GB2312" w:eastAsia="楷体_GB2312"/>
        </w:rPr>
        <w:t>SSCI</w:t>
      </w:r>
      <w:r>
        <w:rPr>
          <w:rFonts w:ascii="楷体_GB2312" w:eastAsia="楷体_GB2312" w:hint="eastAsia"/>
        </w:rPr>
        <w:t>、核心；项目级别：国家级、省部级或横向委托。</w:t>
      </w:r>
    </w:p>
    <w:p w:rsidR="00FC55DA" w:rsidRDefault="00FC55DA" w:rsidP="0023703B">
      <w:pPr>
        <w:outlineLvl w:val="0"/>
        <w:rPr>
          <w:rFonts w:ascii="楷体_GB2312" w:eastAsia="楷体_GB2312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楷体_GB2312" w:eastAsia="楷体_GB2312"/>
        </w:rPr>
        <w:t xml:space="preserve">  </w:t>
      </w:r>
      <w:r w:rsidRPr="00452213">
        <w:rPr>
          <w:rFonts w:ascii="楷体_GB2312" w:eastAsia="楷体_GB2312" w:hint="eastAsia"/>
        </w:rPr>
        <w:t>专利类型</w:t>
      </w:r>
      <w:r>
        <w:rPr>
          <w:rFonts w:ascii="楷体_GB2312" w:eastAsia="楷体_GB2312" w:hint="eastAsia"/>
        </w:rPr>
        <w:t>：发明专利、实用新型或外观设计；成果获奖（鉴定）级别：国家级或省部级</w:t>
      </w:r>
    </w:p>
    <w:p w:rsidR="00FC55DA" w:rsidRDefault="00FC55DA" w:rsidP="000D1904">
      <w:pPr>
        <w:ind w:firstLine="405"/>
        <w:outlineLvl w:val="0"/>
        <w:rPr>
          <w:rFonts w:ascii="楷体_GB2312" w:eastAsia="楷体_GB2312"/>
        </w:rPr>
      </w:pPr>
      <w:r>
        <w:rPr>
          <w:rFonts w:ascii="楷体_GB2312" w:eastAsia="楷体_GB2312" w:hint="eastAsia"/>
        </w:rPr>
        <w:t>近三年：</w:t>
      </w:r>
      <w:r>
        <w:rPr>
          <w:rFonts w:ascii="楷体_GB2312" w:eastAsia="楷体_GB2312"/>
        </w:rPr>
        <w:t>2012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日至今（下同）</w:t>
      </w:r>
    </w:p>
    <w:p w:rsidR="00FC55DA" w:rsidRPr="000D1904" w:rsidRDefault="00FC55DA" w:rsidP="000D1904">
      <w:pPr>
        <w:ind w:firstLine="405"/>
        <w:outlineLvl w:val="0"/>
        <w:rPr>
          <w:rFonts w:ascii="楷体_GB2312" w:eastAsia="楷体_GB2312"/>
        </w:rPr>
      </w:pPr>
    </w:p>
    <w:p w:rsidR="00FC55DA" w:rsidRDefault="00FC55DA" w:rsidP="0023703B">
      <w:pPr>
        <w:outlineLvl w:val="0"/>
        <w:rPr>
          <w:rFonts w:ascii="宋体"/>
          <w:b/>
          <w:sz w:val="28"/>
          <w:szCs w:val="28"/>
        </w:rPr>
      </w:pPr>
      <w:r w:rsidRPr="0023703B"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Ansi="宋体" w:hint="eastAsia"/>
          <w:b/>
          <w:sz w:val="28"/>
          <w:szCs w:val="28"/>
        </w:rPr>
        <w:t>机构其他成员</w:t>
      </w:r>
    </w:p>
    <w:tbl>
      <w:tblPr>
        <w:tblW w:w="899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1"/>
        <w:gridCol w:w="229"/>
        <w:gridCol w:w="480"/>
        <w:gridCol w:w="850"/>
        <w:gridCol w:w="851"/>
        <w:gridCol w:w="850"/>
        <w:gridCol w:w="275"/>
        <w:gridCol w:w="956"/>
        <w:gridCol w:w="470"/>
        <w:gridCol w:w="1418"/>
        <w:gridCol w:w="1559"/>
      </w:tblGrid>
      <w:tr w:rsidR="00FC55DA" w:rsidRPr="0081074B" w:rsidTr="000D1904">
        <w:trPr>
          <w:trHeight w:hRule="exact" w:val="510"/>
        </w:trPr>
        <w:tc>
          <w:tcPr>
            <w:tcW w:w="8999" w:type="dxa"/>
            <w:gridSpan w:val="11"/>
          </w:tcPr>
          <w:p w:rsidR="00FC55DA" w:rsidRPr="006E7D3D" w:rsidRDefault="00FC55DA" w:rsidP="00B92EF6">
            <w:pPr>
              <w:spacing w:line="444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</w:t>
            </w:r>
            <w:r w:rsidRPr="006E7D3D">
              <w:rPr>
                <w:rFonts w:ascii="宋体" w:hAnsi="宋体" w:hint="eastAsia"/>
                <w:b/>
                <w:szCs w:val="21"/>
              </w:rPr>
              <w:t>人员情况</w:t>
            </w: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51" w:type="dxa"/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50" w:type="dxa"/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二级单位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FC55DA" w:rsidRPr="00B96A46" w:rsidRDefault="00FC55DA" w:rsidP="00B92EF6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8999" w:type="dxa"/>
            <w:gridSpan w:val="11"/>
          </w:tcPr>
          <w:p w:rsidR="00FC55DA" w:rsidRPr="006E7D3D" w:rsidRDefault="00FC55DA" w:rsidP="00B92EF6">
            <w:pPr>
              <w:spacing w:line="444" w:lineRule="auto"/>
              <w:rPr>
                <w:rFonts w:ascii="宋体"/>
                <w:b/>
                <w:szCs w:val="21"/>
              </w:rPr>
            </w:pPr>
            <w:r w:rsidRPr="006E7D3D">
              <w:rPr>
                <w:rFonts w:ascii="宋体" w:hAnsi="宋体" w:hint="eastAsia"/>
                <w:b/>
                <w:szCs w:val="21"/>
              </w:rPr>
              <w:t>校外兼职人员情况</w:t>
            </w: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</w:tcPr>
          <w:p w:rsidR="00FC55DA" w:rsidRPr="00B96A46" w:rsidRDefault="00FC55DA" w:rsidP="000D1904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姓</w:t>
            </w:r>
            <w:r w:rsidRPr="00B96A46">
              <w:rPr>
                <w:rFonts w:ascii="宋体" w:hAnsi="宋体"/>
                <w:szCs w:val="21"/>
              </w:rPr>
              <w:t xml:space="preserve">  </w:t>
            </w:r>
            <w:r w:rsidRPr="00B96A46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709" w:type="dxa"/>
            <w:gridSpan w:val="2"/>
          </w:tcPr>
          <w:p w:rsidR="00FC55DA" w:rsidRPr="00B96A46" w:rsidRDefault="00FC55DA" w:rsidP="000D1904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</w:tcPr>
          <w:p w:rsidR="00FC55DA" w:rsidRPr="00B96A46" w:rsidRDefault="00FC55DA" w:rsidP="000D1904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51" w:type="dxa"/>
          </w:tcPr>
          <w:p w:rsidR="00FC55DA" w:rsidRPr="00B96A46" w:rsidRDefault="00FC55DA" w:rsidP="000D1904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50" w:type="dxa"/>
          </w:tcPr>
          <w:p w:rsidR="00FC55DA" w:rsidRPr="00B96A46" w:rsidRDefault="00FC55DA" w:rsidP="000D1904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</w:tcPr>
          <w:p w:rsidR="00FC55DA" w:rsidRPr="00B96A46" w:rsidRDefault="00FC55DA" w:rsidP="00FC55DA">
            <w:pPr>
              <w:spacing w:line="444" w:lineRule="auto"/>
              <w:ind w:leftChars="-2751" w:left="31680" w:firstLineChars="2407" w:firstLine="31680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工作单</w:t>
            </w: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FC55DA" w:rsidRPr="00B96A46" w:rsidRDefault="00FC55DA" w:rsidP="000D1904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FC55DA" w:rsidRPr="00B96A46" w:rsidRDefault="00FC55DA" w:rsidP="000D1904">
            <w:pPr>
              <w:spacing w:line="444" w:lineRule="auto"/>
              <w:jc w:val="center"/>
              <w:rPr>
                <w:rFonts w:ascii="宋体"/>
                <w:szCs w:val="21"/>
              </w:rPr>
            </w:pPr>
            <w:r w:rsidRPr="00B96A46"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06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FC55DA" w:rsidRPr="0081074B" w:rsidRDefault="00FC55DA" w:rsidP="000D1904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8999" w:type="dxa"/>
            <w:gridSpan w:val="11"/>
            <w:vAlign w:val="center"/>
          </w:tcPr>
          <w:p w:rsidR="00FC55DA" w:rsidRPr="006E7D3D" w:rsidRDefault="00FC55DA" w:rsidP="00500BBC">
            <w:pPr>
              <w:spacing w:line="444" w:lineRule="auto"/>
              <w:jc w:val="left"/>
              <w:rPr>
                <w:rFonts w:ascii="宋体"/>
                <w:b/>
                <w:szCs w:val="21"/>
              </w:rPr>
            </w:pPr>
            <w:r w:rsidRPr="006E7D3D">
              <w:rPr>
                <w:rFonts w:ascii="宋体" w:hAnsi="宋体" w:hint="eastAsia"/>
                <w:b/>
                <w:szCs w:val="21"/>
              </w:rPr>
              <w:t>研究人员整体结构</w:t>
            </w:r>
          </w:p>
        </w:tc>
      </w:tr>
      <w:tr w:rsidR="00FC55DA" w:rsidRPr="0081074B" w:rsidTr="000D1904">
        <w:trPr>
          <w:trHeight w:hRule="exact" w:val="510"/>
        </w:trPr>
        <w:tc>
          <w:tcPr>
            <w:tcW w:w="4596" w:type="dxa"/>
            <w:gridSpan w:val="7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职</w:t>
            </w:r>
            <w:r w:rsidRPr="009D3FB6">
              <w:t xml:space="preserve">  </w:t>
            </w:r>
            <w:r w:rsidRPr="009D3FB6">
              <w:rPr>
                <w:rFonts w:hint="eastAsia"/>
              </w:rPr>
              <w:t>称</w:t>
            </w:r>
            <w:r w:rsidRPr="009D3FB6">
              <w:t xml:space="preserve">  </w:t>
            </w:r>
            <w:r w:rsidRPr="009D3FB6">
              <w:rPr>
                <w:rFonts w:hint="eastAsia"/>
              </w:rPr>
              <w:t>结</w:t>
            </w:r>
            <w:r w:rsidRPr="009D3FB6">
              <w:t xml:space="preserve">  </w:t>
            </w:r>
            <w:r w:rsidRPr="009D3FB6">
              <w:rPr>
                <w:rFonts w:hint="eastAsia"/>
              </w:rPr>
              <w:t>构</w:t>
            </w:r>
          </w:p>
        </w:tc>
        <w:tc>
          <w:tcPr>
            <w:tcW w:w="4403" w:type="dxa"/>
            <w:gridSpan w:val="4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学</w:t>
            </w:r>
            <w:r w:rsidRPr="009D3FB6">
              <w:t xml:space="preserve">  </w:t>
            </w:r>
            <w:r w:rsidRPr="009D3FB6">
              <w:rPr>
                <w:rFonts w:hint="eastAsia"/>
              </w:rPr>
              <w:t>位</w:t>
            </w:r>
            <w:r w:rsidRPr="009D3FB6">
              <w:t xml:space="preserve">  </w:t>
            </w:r>
            <w:r w:rsidRPr="009D3FB6">
              <w:rPr>
                <w:rFonts w:hint="eastAsia"/>
              </w:rPr>
              <w:t>结</w:t>
            </w:r>
            <w:r w:rsidRPr="009D3FB6">
              <w:t xml:space="preserve">  </w:t>
            </w:r>
            <w:r w:rsidRPr="009D3FB6">
              <w:rPr>
                <w:rFonts w:hint="eastAsia"/>
              </w:rPr>
              <w:t>构</w:t>
            </w:r>
          </w:p>
        </w:tc>
      </w:tr>
      <w:tr w:rsidR="00FC55DA" w:rsidRPr="0081074B" w:rsidTr="000D1904">
        <w:trPr>
          <w:trHeight w:hRule="exact" w:val="510"/>
        </w:trPr>
        <w:tc>
          <w:tcPr>
            <w:tcW w:w="1290" w:type="dxa"/>
            <w:gridSpan w:val="2"/>
            <w:vAlign w:val="center"/>
          </w:tcPr>
          <w:p w:rsidR="00FC55DA" w:rsidRPr="009D3FB6" w:rsidRDefault="00FC55DA" w:rsidP="00B92EF6">
            <w:pPr>
              <w:jc w:val="center"/>
            </w:pPr>
          </w:p>
        </w:tc>
        <w:tc>
          <w:tcPr>
            <w:tcW w:w="3306" w:type="dxa"/>
            <w:gridSpan w:val="5"/>
            <w:vAlign w:val="center"/>
          </w:tcPr>
          <w:p w:rsidR="00FC55DA" w:rsidRPr="009D3FB6" w:rsidRDefault="00FC55DA" w:rsidP="0041097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56" w:type="dxa"/>
            <w:vAlign w:val="center"/>
          </w:tcPr>
          <w:p w:rsidR="00FC55DA" w:rsidRPr="009D3FB6" w:rsidRDefault="00FC55DA" w:rsidP="00B92EF6">
            <w:pPr>
              <w:jc w:val="center"/>
            </w:pPr>
          </w:p>
        </w:tc>
        <w:tc>
          <w:tcPr>
            <w:tcW w:w="3447" w:type="dxa"/>
            <w:gridSpan w:val="3"/>
            <w:vAlign w:val="center"/>
          </w:tcPr>
          <w:p w:rsidR="00FC55DA" w:rsidRPr="009D3FB6" w:rsidRDefault="00FC55DA" w:rsidP="0041097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FC55DA" w:rsidRPr="0081074B" w:rsidTr="000D1904">
        <w:trPr>
          <w:trHeight w:hRule="exact" w:val="510"/>
        </w:trPr>
        <w:tc>
          <w:tcPr>
            <w:tcW w:w="1290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正高</w:t>
            </w:r>
          </w:p>
        </w:tc>
        <w:tc>
          <w:tcPr>
            <w:tcW w:w="3306" w:type="dxa"/>
            <w:gridSpan w:val="5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博士</w:t>
            </w:r>
          </w:p>
        </w:tc>
        <w:tc>
          <w:tcPr>
            <w:tcW w:w="3447" w:type="dxa"/>
            <w:gridSpan w:val="3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290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副高</w:t>
            </w:r>
          </w:p>
        </w:tc>
        <w:tc>
          <w:tcPr>
            <w:tcW w:w="3306" w:type="dxa"/>
            <w:gridSpan w:val="5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硕士</w:t>
            </w:r>
          </w:p>
        </w:tc>
        <w:tc>
          <w:tcPr>
            <w:tcW w:w="3447" w:type="dxa"/>
            <w:gridSpan w:val="3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290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中级</w:t>
            </w:r>
          </w:p>
        </w:tc>
        <w:tc>
          <w:tcPr>
            <w:tcW w:w="3306" w:type="dxa"/>
            <w:gridSpan w:val="5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学士</w:t>
            </w:r>
          </w:p>
        </w:tc>
        <w:tc>
          <w:tcPr>
            <w:tcW w:w="3447" w:type="dxa"/>
            <w:gridSpan w:val="3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290" w:type="dxa"/>
            <w:gridSpan w:val="2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其它</w:t>
            </w:r>
          </w:p>
        </w:tc>
        <w:tc>
          <w:tcPr>
            <w:tcW w:w="3306" w:type="dxa"/>
            <w:gridSpan w:val="5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  <w:r w:rsidRPr="009D3FB6">
              <w:rPr>
                <w:rFonts w:hint="eastAsia"/>
              </w:rPr>
              <w:t>其它</w:t>
            </w:r>
          </w:p>
        </w:tc>
        <w:tc>
          <w:tcPr>
            <w:tcW w:w="3447" w:type="dxa"/>
            <w:gridSpan w:val="3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C55DA" w:rsidRPr="0081074B" w:rsidTr="000D1904">
        <w:trPr>
          <w:trHeight w:hRule="exact" w:val="510"/>
        </w:trPr>
        <w:tc>
          <w:tcPr>
            <w:tcW w:w="1290" w:type="dxa"/>
            <w:gridSpan w:val="2"/>
            <w:vAlign w:val="center"/>
          </w:tcPr>
          <w:p w:rsidR="00FC55DA" w:rsidRPr="009D3FB6" w:rsidRDefault="00FC55DA" w:rsidP="00B92EF6">
            <w:pPr>
              <w:spacing w:line="444" w:lineRule="auto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7709" w:type="dxa"/>
            <w:gridSpan w:val="9"/>
            <w:vAlign w:val="center"/>
          </w:tcPr>
          <w:p w:rsidR="00FC55DA" w:rsidRPr="0081074B" w:rsidRDefault="00FC55DA" w:rsidP="00B92EF6">
            <w:pPr>
              <w:spacing w:line="444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FC55DA" w:rsidRPr="00C1698B" w:rsidRDefault="00FC55DA" w:rsidP="0041097D">
      <w:pPr>
        <w:spacing w:line="150" w:lineRule="atLeas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C1698B">
        <w:rPr>
          <w:rFonts w:ascii="宋体" w:hAnsi="宋体" w:hint="eastAsia"/>
          <w:b/>
          <w:sz w:val="28"/>
          <w:szCs w:val="28"/>
        </w:rPr>
        <w:t>、近</w:t>
      </w:r>
      <w:r>
        <w:rPr>
          <w:rFonts w:ascii="宋体" w:hAnsi="宋体" w:hint="eastAsia"/>
          <w:b/>
          <w:sz w:val="28"/>
          <w:szCs w:val="28"/>
        </w:rPr>
        <w:t>三年机构其他成员科研情况</w:t>
      </w:r>
    </w:p>
    <w:tbl>
      <w:tblPr>
        <w:tblW w:w="9338" w:type="dxa"/>
        <w:jc w:val="center"/>
        <w:tblInd w:w="-23" w:type="dxa"/>
        <w:tblLayout w:type="fixed"/>
        <w:tblLook w:val="0000"/>
      </w:tblPr>
      <w:tblGrid>
        <w:gridCol w:w="503"/>
        <w:gridCol w:w="5255"/>
        <w:gridCol w:w="1134"/>
        <w:gridCol w:w="992"/>
        <w:gridCol w:w="1454"/>
      </w:tblGrid>
      <w:tr w:rsidR="00FC55DA" w:rsidTr="000D1904">
        <w:trPr>
          <w:cantSplit/>
          <w:trHeight w:val="763"/>
          <w:jc w:val="center"/>
        </w:trPr>
        <w:tc>
          <w:tcPr>
            <w:tcW w:w="933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C2337D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．主持的项目</w:t>
            </w:r>
            <w:r>
              <w:rPr>
                <w:rFonts w:ascii="宋体" w:hAnsi="宋体" w:hint="eastAsia"/>
              </w:rPr>
              <w:t>（最多选填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 w:hAnsi="宋体" w:hint="eastAsia"/>
              </w:rPr>
              <w:t>项）</w:t>
            </w: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到校经费</w:t>
            </w: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10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11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12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13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14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A16627">
        <w:trPr>
          <w:cantSplit/>
          <w:trHeight w:val="763"/>
          <w:jc w:val="center"/>
        </w:trPr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</w:tbl>
    <w:p w:rsidR="00FC55DA" w:rsidRDefault="00FC55DA" w:rsidP="00FC55DA">
      <w:pPr>
        <w:spacing w:line="150" w:lineRule="atLeast"/>
        <w:ind w:firstLineChars="100" w:firstLine="31680"/>
        <w:rPr>
          <w:rFonts w:ascii="宋体"/>
        </w:rPr>
      </w:pPr>
    </w:p>
    <w:tbl>
      <w:tblPr>
        <w:tblW w:w="9589" w:type="dxa"/>
        <w:tblInd w:w="-176" w:type="dxa"/>
        <w:tblLook w:val="0000"/>
      </w:tblPr>
      <w:tblGrid>
        <w:gridCol w:w="353"/>
        <w:gridCol w:w="368"/>
        <w:gridCol w:w="58"/>
        <w:gridCol w:w="3998"/>
        <w:gridCol w:w="1250"/>
        <w:gridCol w:w="69"/>
        <w:gridCol w:w="676"/>
        <w:gridCol w:w="316"/>
        <w:gridCol w:w="87"/>
        <w:gridCol w:w="861"/>
        <w:gridCol w:w="311"/>
        <w:gridCol w:w="924"/>
        <w:gridCol w:w="318"/>
      </w:tblGrid>
      <w:tr w:rsidR="00FC55DA" w:rsidTr="000D1904">
        <w:trPr>
          <w:gridAfter w:val="1"/>
          <w:wAfter w:w="318" w:type="dxa"/>
          <w:cantSplit/>
          <w:trHeight w:val="514"/>
        </w:trPr>
        <w:tc>
          <w:tcPr>
            <w:tcW w:w="92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  <w:b/>
                <w:bCs/>
              </w:rPr>
            </w:pPr>
            <w:r>
              <w:rPr>
                <w:rFonts w:ascii="宋体"/>
              </w:rPr>
              <w:br w:type="page"/>
            </w:r>
            <w:r w:rsidRPr="00CA4E58">
              <w:rPr>
                <w:rFonts w:ascii="宋体" w:hAnsi="宋体"/>
                <w:b/>
              </w:rPr>
              <w:t xml:space="preserve">2 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科研成果情况</w:t>
            </w:r>
          </w:p>
        </w:tc>
      </w:tr>
      <w:tr w:rsidR="00FC55DA" w:rsidTr="000D1904">
        <w:trPr>
          <w:gridAfter w:val="1"/>
          <w:wAfter w:w="318" w:type="dxa"/>
          <w:cantSplit/>
          <w:trHeight w:val="514"/>
        </w:trPr>
        <w:tc>
          <w:tcPr>
            <w:tcW w:w="92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Pr="00EA4EFF" w:rsidRDefault="00FC55DA" w:rsidP="00C2337D">
            <w:pPr>
              <w:spacing w:line="150" w:lineRule="atLeast"/>
              <w:rPr>
                <w:rFonts w:ascii="宋体"/>
                <w:b/>
              </w:rPr>
            </w:pPr>
            <w:r w:rsidRPr="00EA4EFF">
              <w:rPr>
                <w:rFonts w:ascii="宋体" w:hAnsi="宋体" w:hint="eastAsia"/>
                <w:b/>
              </w:rPr>
              <w:t>（</w:t>
            </w:r>
            <w:r w:rsidRPr="00EA4EFF">
              <w:rPr>
                <w:rFonts w:ascii="宋体" w:hAnsi="宋体"/>
                <w:b/>
              </w:rPr>
              <w:t>1</w:t>
            </w:r>
            <w:r w:rsidRPr="00EA4EFF">
              <w:rPr>
                <w:rFonts w:ascii="宋体" w:hAnsi="宋体" w:hint="eastAsia"/>
                <w:b/>
              </w:rPr>
              <w:t>）</w:t>
            </w:r>
            <w:r>
              <w:rPr>
                <w:rFonts w:ascii="宋体" w:hAnsi="宋体" w:hint="eastAsia"/>
                <w:b/>
                <w:bCs/>
              </w:rPr>
              <w:t>作为第一署名人获得专利的情况</w:t>
            </w:r>
          </w:p>
        </w:tc>
      </w:tr>
      <w:tr w:rsidR="00FC55DA" w:rsidTr="00481561">
        <w:trPr>
          <w:gridAfter w:val="1"/>
          <w:wAfter w:w="318" w:type="dxa"/>
          <w:cantSplit/>
          <w:trHeight w:val="645"/>
        </w:trPr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30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C2337D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利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1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专利类型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完成人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授权时间</w:t>
            </w:r>
          </w:p>
        </w:tc>
      </w:tr>
      <w:tr w:rsidR="00FC55DA" w:rsidTr="005D7455">
        <w:trPr>
          <w:gridAfter w:val="1"/>
          <w:wAfter w:w="318" w:type="dxa"/>
          <w:cantSplit/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C23BDB">
        <w:trPr>
          <w:gridAfter w:val="1"/>
          <w:wAfter w:w="318" w:type="dxa"/>
          <w:cantSplit/>
          <w:trHeight w:val="555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B14576">
        <w:trPr>
          <w:gridAfter w:val="1"/>
          <w:wAfter w:w="318" w:type="dxa"/>
          <w:cantSplit/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7E4D46">
        <w:trPr>
          <w:gridAfter w:val="1"/>
          <w:wAfter w:w="318" w:type="dxa"/>
          <w:cantSplit/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C34CFC">
        <w:trPr>
          <w:gridAfter w:val="1"/>
          <w:wAfter w:w="318" w:type="dxa"/>
          <w:cantSplit/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C34CFC">
        <w:trPr>
          <w:gridAfter w:val="1"/>
          <w:wAfter w:w="318" w:type="dxa"/>
          <w:cantSplit/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C34CFC">
        <w:trPr>
          <w:gridAfter w:val="1"/>
          <w:wAfter w:w="318" w:type="dxa"/>
          <w:cantSplit/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C34CFC">
        <w:trPr>
          <w:gridAfter w:val="1"/>
          <w:wAfter w:w="318" w:type="dxa"/>
          <w:cantSplit/>
          <w:trHeight w:val="57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rPr>
                <w:rFonts w:ascii="宋体"/>
              </w:rPr>
            </w:pPr>
          </w:p>
        </w:tc>
      </w:tr>
      <w:tr w:rsidR="00FC55DA" w:rsidTr="000D1904">
        <w:trPr>
          <w:gridAfter w:val="1"/>
          <w:wAfter w:w="318" w:type="dxa"/>
          <w:cantSplit/>
          <w:trHeight w:val="440"/>
        </w:trPr>
        <w:tc>
          <w:tcPr>
            <w:tcW w:w="92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Pr="00EA4EFF" w:rsidRDefault="00FC55DA" w:rsidP="0058504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）科研获奖（鉴定）情况</w:t>
            </w:r>
          </w:p>
        </w:tc>
      </w:tr>
      <w:tr w:rsidR="00FC55DA" w:rsidTr="001E0F34">
        <w:trPr>
          <w:gridAfter w:val="1"/>
          <w:wAfter w:w="318" w:type="dxa"/>
          <w:cantSplit/>
          <w:trHeight w:val="584"/>
        </w:trPr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jc w:val="center"/>
            </w:pPr>
            <w:r>
              <w:rPr>
                <w:rFonts w:ascii="宋体" w:hAnsi="宋体" w:hint="eastAsia"/>
              </w:rPr>
              <w:t>获奖（鉴定）成果名称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5DA" w:rsidRDefault="00FC55DA" w:rsidP="001E0F34">
            <w:pPr>
              <w:jc w:val="center"/>
            </w:pPr>
            <w:r>
              <w:rPr>
                <w:rFonts w:hint="eastAsia"/>
              </w:rPr>
              <w:t>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完成人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FC55DA" w:rsidTr="001E0F34">
        <w:trPr>
          <w:gridAfter w:val="1"/>
          <w:wAfter w:w="318" w:type="dxa"/>
          <w:cantSplit/>
          <w:trHeight w:val="58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5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1E0F34">
        <w:trPr>
          <w:gridAfter w:val="1"/>
          <w:wAfter w:w="318" w:type="dxa"/>
          <w:cantSplit/>
          <w:trHeight w:val="58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53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1E0F34">
        <w:trPr>
          <w:gridAfter w:val="1"/>
          <w:wAfter w:w="318" w:type="dxa"/>
          <w:cantSplit/>
          <w:trHeight w:val="58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1E0F34">
        <w:trPr>
          <w:gridAfter w:val="1"/>
          <w:wAfter w:w="318" w:type="dxa"/>
          <w:cantSplit/>
          <w:trHeight w:val="58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5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1E0F34">
        <w:trPr>
          <w:gridAfter w:val="1"/>
          <w:wAfter w:w="318" w:type="dxa"/>
          <w:cantSplit/>
          <w:trHeight w:val="58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5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0D1904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923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1E0F34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）作为第一作者的学术论文</w:t>
            </w:r>
            <w:r>
              <w:rPr>
                <w:rFonts w:ascii="宋体" w:hAnsi="宋体" w:hint="eastAsia"/>
              </w:rPr>
              <w:t>（最多选填</w:t>
            </w:r>
            <w:r>
              <w:rPr>
                <w:rFonts w:ascii="宋体" w:hAnsi="宋体"/>
              </w:rPr>
              <w:t>24</w:t>
            </w:r>
            <w:r>
              <w:rPr>
                <w:rFonts w:ascii="宋体" w:hAnsi="宋体" w:hint="eastAsia"/>
              </w:rPr>
              <w:t>项）</w:t>
            </w:r>
          </w:p>
        </w:tc>
      </w:tr>
      <w:tr w:rsidR="00FC55DA" w:rsidTr="00D51E88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论文级别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5DA" w:rsidRDefault="00FC55DA" w:rsidP="0058504A">
            <w:pPr>
              <w:jc w:val="center"/>
            </w:pPr>
            <w:r>
              <w:rPr>
                <w:rFonts w:hint="eastAsia"/>
              </w:rPr>
              <w:t>完成人</w:t>
            </w:r>
          </w:p>
        </w:tc>
      </w:tr>
      <w:tr w:rsidR="00FC55DA" w:rsidTr="00637254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283E8D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766F68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130C53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AC66A9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C12558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AD4545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FC55DA" w:rsidTr="002F4450">
        <w:tblPrEx>
          <w:jc w:val="center"/>
        </w:tblPrEx>
        <w:trPr>
          <w:gridBefore w:val="1"/>
          <w:wBefore w:w="353" w:type="dxa"/>
          <w:cantSplit/>
          <w:trHeight w:val="637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12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13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14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15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17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18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9375E2">
        <w:tblPrEx>
          <w:jc w:val="center"/>
        </w:tblPrEx>
        <w:trPr>
          <w:gridBefore w:val="1"/>
          <w:wBefore w:w="353" w:type="dxa"/>
          <w:cantSplit/>
          <w:trHeight w:val="590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19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1E0F34">
        <w:tblPrEx>
          <w:jc w:val="center"/>
        </w:tblPrEx>
        <w:trPr>
          <w:gridBefore w:val="1"/>
          <w:wBefore w:w="353" w:type="dxa"/>
          <w:cantSplit/>
          <w:trHeight w:val="754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1E0F34">
        <w:tblPrEx>
          <w:jc w:val="center"/>
        </w:tblPrEx>
        <w:trPr>
          <w:gridBefore w:val="1"/>
          <w:wBefore w:w="353" w:type="dxa"/>
          <w:cantSplit/>
          <w:trHeight w:val="754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21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1E0F34">
        <w:tblPrEx>
          <w:jc w:val="center"/>
        </w:tblPrEx>
        <w:trPr>
          <w:gridBefore w:val="1"/>
          <w:wBefore w:w="353" w:type="dxa"/>
          <w:cantSplit/>
          <w:trHeight w:val="754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22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1E0F34">
        <w:tblPrEx>
          <w:jc w:val="center"/>
        </w:tblPrEx>
        <w:trPr>
          <w:gridBefore w:val="1"/>
          <w:wBefore w:w="353" w:type="dxa"/>
          <w:cantSplit/>
          <w:trHeight w:val="754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23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FC55DA" w:rsidTr="001E0F34">
        <w:tblPrEx>
          <w:jc w:val="center"/>
        </w:tblPrEx>
        <w:trPr>
          <w:gridBefore w:val="1"/>
          <w:wBefore w:w="353" w:type="dxa"/>
          <w:cantSplit/>
          <w:trHeight w:val="754"/>
          <w:jc w:val="center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24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5DA" w:rsidRDefault="00FC55DA" w:rsidP="0058504A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</w:tbl>
    <w:p w:rsidR="00FC55DA" w:rsidRPr="00525931" w:rsidRDefault="00FC55DA" w:rsidP="00FC55DA">
      <w:pPr>
        <w:spacing w:line="150" w:lineRule="atLeast"/>
        <w:ind w:firstLineChars="100" w:firstLine="31680"/>
        <w:rPr>
          <w:rFonts w:ascii="宋体"/>
          <w:b/>
          <w:sz w:val="28"/>
          <w:szCs w:val="28"/>
        </w:rPr>
      </w:pPr>
      <w:r>
        <w:rPr>
          <w:rFonts w:ascii="宋体"/>
        </w:rPr>
        <w:br w:type="page"/>
      </w:r>
      <w:r>
        <w:rPr>
          <w:rFonts w:ascii="宋体" w:hAnsi="宋体" w:hint="eastAsia"/>
          <w:b/>
          <w:sz w:val="28"/>
          <w:szCs w:val="28"/>
        </w:rPr>
        <w:t>四</w:t>
      </w:r>
      <w:r w:rsidRPr="00525931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已有研究基础及</w:t>
      </w:r>
      <w:r w:rsidRPr="00525931">
        <w:rPr>
          <w:rFonts w:ascii="宋体" w:hAnsi="宋体" w:hint="eastAsia"/>
          <w:b/>
          <w:sz w:val="28"/>
          <w:szCs w:val="28"/>
        </w:rPr>
        <w:t>成立科研机构的必要性</w:t>
      </w:r>
    </w:p>
    <w:tbl>
      <w:tblPr>
        <w:tblW w:w="8830" w:type="dxa"/>
        <w:jc w:val="center"/>
        <w:tblInd w:w="1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0"/>
      </w:tblGrid>
      <w:tr w:rsidR="00FC55DA" w:rsidTr="008F4AB0">
        <w:trPr>
          <w:trHeight w:val="5802"/>
          <w:jc w:val="center"/>
        </w:trPr>
        <w:tc>
          <w:tcPr>
            <w:tcW w:w="8830" w:type="dxa"/>
            <w:vAlign w:val="center"/>
          </w:tcPr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Pr="001E0F34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  <w:p w:rsidR="00FC55DA" w:rsidRPr="009A21EA" w:rsidRDefault="00FC55DA" w:rsidP="007C65BF">
            <w:pPr>
              <w:spacing w:line="150" w:lineRule="atLeast"/>
              <w:jc w:val="left"/>
              <w:rPr>
                <w:rFonts w:ascii="宋体"/>
                <w:b/>
                <w:sz w:val="28"/>
              </w:rPr>
            </w:pPr>
          </w:p>
        </w:tc>
      </w:tr>
    </w:tbl>
    <w:p w:rsidR="00FC55DA" w:rsidRDefault="00FC55DA" w:rsidP="00F91966">
      <w:pPr>
        <w:spacing w:afterLines="50"/>
        <w:ind w:left="1854"/>
        <w:rPr>
          <w:rFonts w:ascii="宋体"/>
        </w:rPr>
        <w:sectPr w:rsidR="00FC55DA" w:rsidSect="009E27AF">
          <w:headerReference w:type="default" r:id="rId7"/>
          <w:footerReference w:type="even" r:id="rId8"/>
          <w:footerReference w:type="default" r:id="rId9"/>
          <w:type w:val="oddPage"/>
          <w:pgSz w:w="11907" w:h="16840" w:code="9"/>
          <w:pgMar w:top="1440" w:right="1797" w:bottom="1440" w:left="1797" w:header="851" w:footer="992" w:gutter="0"/>
          <w:cols w:space="425"/>
          <w:docGrid w:linePitch="285"/>
        </w:sectPr>
      </w:pPr>
    </w:p>
    <w:p w:rsidR="00FC55DA" w:rsidRPr="00525931" w:rsidRDefault="00FC55DA" w:rsidP="00A01622">
      <w:pPr>
        <w:ind w:leftChars="34" w:left="31680" w:hangingChars="49" w:firstLine="3168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Pr="00525931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三年建设规划及目标</w:t>
      </w:r>
    </w:p>
    <w:tbl>
      <w:tblPr>
        <w:tblW w:w="8652" w:type="dxa"/>
        <w:jc w:val="center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2"/>
      </w:tblGrid>
      <w:tr w:rsidR="00FC55DA">
        <w:trPr>
          <w:trHeight w:val="465"/>
          <w:jc w:val="center"/>
        </w:trPr>
        <w:tc>
          <w:tcPr>
            <w:tcW w:w="8652" w:type="dxa"/>
            <w:vAlign w:val="center"/>
          </w:tcPr>
          <w:p w:rsidR="00FC55DA" w:rsidRPr="009C3E18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（一）建设规划</w:t>
            </w:r>
          </w:p>
        </w:tc>
      </w:tr>
      <w:tr w:rsidR="00FC55DA">
        <w:trPr>
          <w:trHeight w:val="5130"/>
          <w:jc w:val="center"/>
        </w:trPr>
        <w:tc>
          <w:tcPr>
            <w:tcW w:w="8652" w:type="dxa"/>
            <w:vAlign w:val="center"/>
          </w:tcPr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 w:val="28"/>
              </w:rPr>
            </w:pPr>
          </w:p>
        </w:tc>
      </w:tr>
      <w:tr w:rsidR="00FC55DA">
        <w:trPr>
          <w:trHeight w:val="540"/>
          <w:jc w:val="center"/>
        </w:trPr>
        <w:tc>
          <w:tcPr>
            <w:tcW w:w="8652" w:type="dxa"/>
            <w:vAlign w:val="center"/>
          </w:tcPr>
          <w:p w:rsidR="00FC55DA" w:rsidRPr="009C3E18" w:rsidRDefault="00FC55DA" w:rsidP="008F4AB0">
            <w:pPr>
              <w:spacing w:line="15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（二）</w:t>
            </w:r>
            <w:r w:rsidRPr="009C3E18">
              <w:rPr>
                <w:rFonts w:ascii="宋体" w:hAnsi="宋体" w:hint="eastAsia"/>
                <w:b/>
                <w:szCs w:val="21"/>
              </w:rPr>
              <w:t>建设</w:t>
            </w:r>
            <w:r>
              <w:rPr>
                <w:rFonts w:ascii="宋体" w:hAnsi="宋体" w:hint="eastAsia"/>
                <w:b/>
                <w:szCs w:val="21"/>
              </w:rPr>
              <w:t>目标</w:t>
            </w:r>
          </w:p>
        </w:tc>
      </w:tr>
      <w:tr w:rsidR="00FC55DA">
        <w:trPr>
          <w:trHeight w:val="6820"/>
          <w:jc w:val="center"/>
        </w:trPr>
        <w:tc>
          <w:tcPr>
            <w:tcW w:w="8652" w:type="dxa"/>
            <w:vAlign w:val="center"/>
          </w:tcPr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  <w:p w:rsidR="00FC55DA" w:rsidRDefault="00FC55DA" w:rsidP="00FC55DA">
            <w:pPr>
              <w:spacing w:line="150" w:lineRule="atLeast"/>
              <w:ind w:firstLineChars="2000" w:firstLine="3168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</w:rPr>
              <w:t>申报机构负责人（签字）：</w:t>
            </w:r>
            <w:r>
              <w:rPr>
                <w:rFonts w:ascii="宋体" w:hAnsi="宋体"/>
              </w:rPr>
              <w:t xml:space="preserve">                          </w:t>
            </w:r>
          </w:p>
          <w:p w:rsidR="00FC55DA" w:rsidRPr="009C3E18" w:rsidRDefault="00FC55DA" w:rsidP="002E6492">
            <w:pPr>
              <w:spacing w:line="150" w:lineRule="atLeast"/>
              <w:rPr>
                <w:rFonts w:ascii="宋体"/>
                <w:b/>
                <w:szCs w:val="21"/>
              </w:rPr>
            </w:pPr>
          </w:p>
        </w:tc>
      </w:tr>
    </w:tbl>
    <w:p w:rsidR="00FC55DA" w:rsidRDefault="00FC55DA">
      <w:pPr>
        <w:spacing w:line="150" w:lineRule="atLeast"/>
        <w:rPr>
          <w:rFonts w:ascii="宋体"/>
          <w:b/>
          <w:sz w:val="28"/>
        </w:rPr>
      </w:pPr>
    </w:p>
    <w:p w:rsidR="00FC55DA" w:rsidRDefault="00FC55DA">
      <w:pPr>
        <w:spacing w:line="150" w:lineRule="atLeast"/>
        <w:rPr>
          <w:rFonts w:ascii="宋体"/>
          <w:b/>
          <w:sz w:val="28"/>
        </w:rPr>
      </w:pPr>
      <w:r>
        <w:rPr>
          <w:rFonts w:asci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t>六、审批意见</w:t>
      </w:r>
    </w:p>
    <w:tbl>
      <w:tblPr>
        <w:tblW w:w="88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10"/>
        <w:gridCol w:w="8210"/>
      </w:tblGrid>
      <w:tr w:rsidR="00FC55DA">
        <w:trPr>
          <w:trHeight w:val="181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</w:t>
            </w:r>
          </w:p>
          <w:p w:rsidR="00FC55DA" w:rsidRDefault="00FC55D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部门意见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</w:rPr>
              <w:t>（公章）</w:t>
            </w: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</w:t>
            </w: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</w:tc>
      </w:tr>
      <w:tr w:rsidR="00FC55DA">
        <w:trPr>
          <w:trHeight w:val="3121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00126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科技处意见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FC55DA">
            <w:pPr>
              <w:spacing w:line="150" w:lineRule="atLeast"/>
              <w:ind w:firstLineChars="2900" w:firstLine="31680"/>
              <w:rPr>
                <w:rFonts w:ascii="宋体"/>
              </w:rPr>
            </w:pPr>
          </w:p>
          <w:p w:rsidR="00FC55DA" w:rsidRDefault="00FC55DA" w:rsidP="00FC55DA">
            <w:pPr>
              <w:spacing w:line="150" w:lineRule="atLeast"/>
              <w:ind w:firstLineChars="29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（公章）</w:t>
            </w:r>
            <w:r>
              <w:rPr>
                <w:rFonts w:ascii="宋体" w:hAnsi="宋体"/>
              </w:rPr>
              <w:t xml:space="preserve">                                 </w:t>
            </w:r>
          </w:p>
          <w:p w:rsidR="00FC55DA" w:rsidRDefault="00FC55DA" w:rsidP="00F426A2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FC55DA">
            <w:pPr>
              <w:spacing w:line="150" w:lineRule="atLeast"/>
              <w:ind w:firstLineChars="17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C55DA">
        <w:trPr>
          <w:trHeight w:val="257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DA" w:rsidRDefault="00FC55DA" w:rsidP="008A5466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学术委员会意见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DA" w:rsidRDefault="00FC55DA" w:rsidP="008A5466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8A5466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8A5466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8A5466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8A5466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FC55DA">
            <w:pPr>
              <w:spacing w:line="150" w:lineRule="atLeast"/>
              <w:ind w:firstLineChars="1700" w:firstLine="31680"/>
              <w:rPr>
                <w:rFonts w:ascii="宋体"/>
              </w:rPr>
            </w:pPr>
          </w:p>
          <w:p w:rsidR="00FC55DA" w:rsidRDefault="00FC55DA" w:rsidP="00FC55DA">
            <w:pPr>
              <w:spacing w:line="150" w:lineRule="atLeast"/>
              <w:ind w:firstLineChars="295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:rsidR="00FC55DA" w:rsidRDefault="00FC55DA" w:rsidP="00FC55DA">
            <w:pPr>
              <w:spacing w:line="150" w:lineRule="atLeast"/>
              <w:ind w:firstLineChars="1700" w:firstLine="3168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任：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C55D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21"/>
        </w:trPr>
        <w:tc>
          <w:tcPr>
            <w:tcW w:w="610" w:type="dxa"/>
            <w:vAlign w:val="center"/>
          </w:tcPr>
          <w:p w:rsidR="00FC55DA" w:rsidRDefault="00FC55DA">
            <w:pPr>
              <w:spacing w:line="150" w:lineRule="atLeast"/>
              <w:jc w:val="center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jc w:val="center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学校意见</w:t>
            </w:r>
          </w:p>
          <w:p w:rsidR="00FC55DA" w:rsidRDefault="00FC55DA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210" w:type="dxa"/>
          </w:tcPr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  <w:p w:rsidR="00FC55DA" w:rsidRDefault="00FC55DA" w:rsidP="00FC55DA">
            <w:pPr>
              <w:spacing w:line="150" w:lineRule="atLeast"/>
              <w:ind w:leftChars="2900" w:left="31680"/>
              <w:rPr>
                <w:rFonts w:ascii="宋体"/>
              </w:rPr>
            </w:pPr>
          </w:p>
          <w:p w:rsidR="00FC55DA" w:rsidRDefault="00FC55DA" w:rsidP="00FC55DA">
            <w:pPr>
              <w:spacing w:line="150" w:lineRule="atLeast"/>
              <w:ind w:leftChars="2900" w:left="3168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（公章）</w:t>
            </w:r>
          </w:p>
          <w:p w:rsidR="00FC55DA" w:rsidRDefault="00FC55DA" w:rsidP="00FC55DA">
            <w:pPr>
              <w:spacing w:line="150" w:lineRule="atLeast"/>
              <w:ind w:leftChars="2900" w:left="31680"/>
              <w:rPr>
                <w:rFonts w:ascii="宋体"/>
              </w:rPr>
            </w:pP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  <w:r w:rsidRPr="004013D9">
              <w:rPr>
                <w:rFonts w:ascii="宋体" w:hAnsi="宋体" w:hint="eastAsia"/>
              </w:rPr>
              <w:t>校</w:t>
            </w:r>
            <w:r>
              <w:rPr>
                <w:rFonts w:ascii="宋体" w:hAnsi="宋体"/>
              </w:rPr>
              <w:t xml:space="preserve"> </w:t>
            </w:r>
            <w:r w:rsidRPr="004013D9">
              <w:rPr>
                <w:rFonts w:ascii="宋体" w:hAnsi="宋体" w:hint="eastAsia"/>
              </w:rPr>
              <w:t>长：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FC55DA" w:rsidRDefault="00FC55DA">
            <w:pPr>
              <w:spacing w:line="150" w:lineRule="atLeast"/>
              <w:rPr>
                <w:rFonts w:ascii="宋体"/>
              </w:rPr>
            </w:pPr>
          </w:p>
        </w:tc>
      </w:tr>
    </w:tbl>
    <w:p w:rsidR="00FC55DA" w:rsidRDefault="00FC55DA" w:rsidP="00DB3818"/>
    <w:sectPr w:rsidR="00FC55DA" w:rsidSect="006D5F30">
      <w:type w:val="oddPage"/>
      <w:pgSz w:w="11907" w:h="16840" w:code="9"/>
      <w:pgMar w:top="1440" w:right="1797" w:bottom="1440" w:left="1797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5DA" w:rsidRDefault="00FC55DA">
      <w:r>
        <w:separator/>
      </w:r>
    </w:p>
  </w:endnote>
  <w:endnote w:type="continuationSeparator" w:id="0">
    <w:p w:rsidR="00FC55DA" w:rsidRDefault="00FC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DA" w:rsidRDefault="00FC55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5DA" w:rsidRDefault="00FC55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DA" w:rsidRDefault="00FC55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55DA" w:rsidRDefault="00FC55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5DA" w:rsidRDefault="00FC55DA">
      <w:r>
        <w:separator/>
      </w:r>
    </w:p>
  </w:footnote>
  <w:footnote w:type="continuationSeparator" w:id="0">
    <w:p w:rsidR="00FC55DA" w:rsidRDefault="00FC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DA" w:rsidRDefault="00FC55DA" w:rsidP="0071298B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8CA"/>
    <w:multiLevelType w:val="hybridMultilevel"/>
    <w:tmpl w:val="31A4C2C4"/>
    <w:lvl w:ilvl="0" w:tplc="391C69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362906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89FAC35E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cs="Times New Roman" w:hint="default"/>
      </w:rPr>
    </w:lvl>
  </w:abstractNum>
  <w:abstractNum w:abstractNumId="2">
    <w:nsid w:val="43514FE3"/>
    <w:multiLevelType w:val="singleLevel"/>
    <w:tmpl w:val="0F5485B4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840"/>
      </w:pPr>
      <w:rPr>
        <w:rFonts w:cs="Times New Roman" w:hint="eastAsia"/>
        <w:b/>
      </w:rPr>
    </w:lvl>
  </w:abstractNum>
  <w:abstractNum w:abstractNumId="3">
    <w:nsid w:val="45911F0D"/>
    <w:multiLevelType w:val="hybridMultilevel"/>
    <w:tmpl w:val="97A64902"/>
    <w:lvl w:ilvl="0" w:tplc="9B42E33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BDD33F9"/>
    <w:multiLevelType w:val="hybridMultilevel"/>
    <w:tmpl w:val="F89403F8"/>
    <w:lvl w:ilvl="0" w:tplc="6646EF7C">
      <w:start w:val="1"/>
      <w:numFmt w:val="japaneseCounting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494"/>
        </w:tabs>
        <w:ind w:left="44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420"/>
      </w:pPr>
      <w:rPr>
        <w:rFonts w:cs="Times New Roman"/>
      </w:rPr>
    </w:lvl>
  </w:abstractNum>
  <w:abstractNum w:abstractNumId="5">
    <w:nsid w:val="4D3D63AD"/>
    <w:multiLevelType w:val="hybridMultilevel"/>
    <w:tmpl w:val="249CE43E"/>
    <w:lvl w:ilvl="0" w:tplc="3A487056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﹙﹛﹝＄（．［｛￡￥"/>
  <w:noLineBreaksBefore w:lang="zh-CN" w:val="!),.:;?]}¨·ˇˉ—‖’”…∶、。〃々〉》」』】〕〗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67"/>
    <w:rsid w:val="00001260"/>
    <w:rsid w:val="00031B8D"/>
    <w:rsid w:val="000379A4"/>
    <w:rsid w:val="0006041B"/>
    <w:rsid w:val="00065BB0"/>
    <w:rsid w:val="000743C2"/>
    <w:rsid w:val="00081302"/>
    <w:rsid w:val="00095DEA"/>
    <w:rsid w:val="000A55AA"/>
    <w:rsid w:val="000A676B"/>
    <w:rsid w:val="000C31FA"/>
    <w:rsid w:val="000D1904"/>
    <w:rsid w:val="000E77E4"/>
    <w:rsid w:val="00110525"/>
    <w:rsid w:val="0011798D"/>
    <w:rsid w:val="00130C53"/>
    <w:rsid w:val="00131768"/>
    <w:rsid w:val="001426CA"/>
    <w:rsid w:val="001E0F34"/>
    <w:rsid w:val="001F0EE7"/>
    <w:rsid w:val="0023703B"/>
    <w:rsid w:val="00242D1E"/>
    <w:rsid w:val="002505B6"/>
    <w:rsid w:val="00273A2E"/>
    <w:rsid w:val="00283E8D"/>
    <w:rsid w:val="002951DC"/>
    <w:rsid w:val="002C6F45"/>
    <w:rsid w:val="002D45AA"/>
    <w:rsid w:val="002E6492"/>
    <w:rsid w:val="002F4450"/>
    <w:rsid w:val="002F5B14"/>
    <w:rsid w:val="003212A1"/>
    <w:rsid w:val="00323B7F"/>
    <w:rsid w:val="00327CED"/>
    <w:rsid w:val="00335BF0"/>
    <w:rsid w:val="003A17D3"/>
    <w:rsid w:val="003B3F46"/>
    <w:rsid w:val="003E287C"/>
    <w:rsid w:val="003F4739"/>
    <w:rsid w:val="004013D9"/>
    <w:rsid w:val="00402E44"/>
    <w:rsid w:val="0041097D"/>
    <w:rsid w:val="0045105B"/>
    <w:rsid w:val="00452213"/>
    <w:rsid w:val="00460F24"/>
    <w:rsid w:val="00481561"/>
    <w:rsid w:val="004A398B"/>
    <w:rsid w:val="004E013E"/>
    <w:rsid w:val="00500BBC"/>
    <w:rsid w:val="00522770"/>
    <w:rsid w:val="00525931"/>
    <w:rsid w:val="00526EB4"/>
    <w:rsid w:val="00564D88"/>
    <w:rsid w:val="0058504A"/>
    <w:rsid w:val="00596AF8"/>
    <w:rsid w:val="005C1F89"/>
    <w:rsid w:val="005C712F"/>
    <w:rsid w:val="005D7455"/>
    <w:rsid w:val="005F2398"/>
    <w:rsid w:val="00613B64"/>
    <w:rsid w:val="00637254"/>
    <w:rsid w:val="00662DAB"/>
    <w:rsid w:val="00662F00"/>
    <w:rsid w:val="00697B67"/>
    <w:rsid w:val="006D209F"/>
    <w:rsid w:val="006D5F30"/>
    <w:rsid w:val="006D7085"/>
    <w:rsid w:val="006E7D3D"/>
    <w:rsid w:val="006F602E"/>
    <w:rsid w:val="00706A24"/>
    <w:rsid w:val="00707DEA"/>
    <w:rsid w:val="0071298B"/>
    <w:rsid w:val="00712AE4"/>
    <w:rsid w:val="00717B6C"/>
    <w:rsid w:val="00736E13"/>
    <w:rsid w:val="0076146D"/>
    <w:rsid w:val="00761B70"/>
    <w:rsid w:val="007666E6"/>
    <w:rsid w:val="00766F68"/>
    <w:rsid w:val="007C65BF"/>
    <w:rsid w:val="007E4D46"/>
    <w:rsid w:val="0081074B"/>
    <w:rsid w:val="00830B08"/>
    <w:rsid w:val="00846A63"/>
    <w:rsid w:val="00856F94"/>
    <w:rsid w:val="00863984"/>
    <w:rsid w:val="008644F3"/>
    <w:rsid w:val="00876432"/>
    <w:rsid w:val="008A5466"/>
    <w:rsid w:val="008B4831"/>
    <w:rsid w:val="008C53DC"/>
    <w:rsid w:val="008F18FD"/>
    <w:rsid w:val="008F4AB0"/>
    <w:rsid w:val="00901C57"/>
    <w:rsid w:val="009308DD"/>
    <w:rsid w:val="009314EB"/>
    <w:rsid w:val="009375E2"/>
    <w:rsid w:val="009A21EA"/>
    <w:rsid w:val="009A743F"/>
    <w:rsid w:val="009B59C4"/>
    <w:rsid w:val="009C3E18"/>
    <w:rsid w:val="009C42AE"/>
    <w:rsid w:val="009D3FB6"/>
    <w:rsid w:val="009E0BB7"/>
    <w:rsid w:val="009E27AF"/>
    <w:rsid w:val="009E6303"/>
    <w:rsid w:val="00A01622"/>
    <w:rsid w:val="00A106A0"/>
    <w:rsid w:val="00A16627"/>
    <w:rsid w:val="00A613D2"/>
    <w:rsid w:val="00A70B5B"/>
    <w:rsid w:val="00A86474"/>
    <w:rsid w:val="00AB6320"/>
    <w:rsid w:val="00AC1B11"/>
    <w:rsid w:val="00AC66A9"/>
    <w:rsid w:val="00AD0E88"/>
    <w:rsid w:val="00AD4545"/>
    <w:rsid w:val="00B14576"/>
    <w:rsid w:val="00B16BA6"/>
    <w:rsid w:val="00B5250D"/>
    <w:rsid w:val="00B6347A"/>
    <w:rsid w:val="00B773CA"/>
    <w:rsid w:val="00B90C2A"/>
    <w:rsid w:val="00B92EF6"/>
    <w:rsid w:val="00B96A46"/>
    <w:rsid w:val="00BA6240"/>
    <w:rsid w:val="00BA6340"/>
    <w:rsid w:val="00BD6A99"/>
    <w:rsid w:val="00BE333A"/>
    <w:rsid w:val="00BF2E69"/>
    <w:rsid w:val="00C12558"/>
    <w:rsid w:val="00C1698B"/>
    <w:rsid w:val="00C2337D"/>
    <w:rsid w:val="00C23BDB"/>
    <w:rsid w:val="00C34CFC"/>
    <w:rsid w:val="00C53A69"/>
    <w:rsid w:val="00C64E6B"/>
    <w:rsid w:val="00C7230E"/>
    <w:rsid w:val="00C737DB"/>
    <w:rsid w:val="00C8481D"/>
    <w:rsid w:val="00C925E7"/>
    <w:rsid w:val="00CA4E58"/>
    <w:rsid w:val="00CB0579"/>
    <w:rsid w:val="00CC5997"/>
    <w:rsid w:val="00D13874"/>
    <w:rsid w:val="00D278E5"/>
    <w:rsid w:val="00D31009"/>
    <w:rsid w:val="00D51E88"/>
    <w:rsid w:val="00D71F6E"/>
    <w:rsid w:val="00D915EA"/>
    <w:rsid w:val="00D93FCE"/>
    <w:rsid w:val="00DB3818"/>
    <w:rsid w:val="00DC01A8"/>
    <w:rsid w:val="00E42290"/>
    <w:rsid w:val="00E70E03"/>
    <w:rsid w:val="00E8410B"/>
    <w:rsid w:val="00EA4EFF"/>
    <w:rsid w:val="00EB60D2"/>
    <w:rsid w:val="00EF1B13"/>
    <w:rsid w:val="00F2195B"/>
    <w:rsid w:val="00F256DC"/>
    <w:rsid w:val="00F426A2"/>
    <w:rsid w:val="00F64CFA"/>
    <w:rsid w:val="00F77AAC"/>
    <w:rsid w:val="00F91966"/>
    <w:rsid w:val="00FA6D8B"/>
    <w:rsid w:val="00FB3BE0"/>
    <w:rsid w:val="00FB75B1"/>
    <w:rsid w:val="00FB7FBA"/>
    <w:rsid w:val="00FC55DA"/>
    <w:rsid w:val="00FF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30"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5F3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596E"/>
    <w:rPr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6D5F3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D5F30"/>
    <w:pPr>
      <w:spacing w:line="150" w:lineRule="atLeast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96E"/>
    <w:rPr>
      <w:kern w:val="0"/>
      <w:szCs w:val="20"/>
    </w:rPr>
  </w:style>
  <w:style w:type="paragraph" w:styleId="BodyText2">
    <w:name w:val="Body Text 2"/>
    <w:basedOn w:val="Normal"/>
    <w:link w:val="BodyText2Char"/>
    <w:uiPriority w:val="99"/>
    <w:rsid w:val="006D5F30"/>
    <w:pPr>
      <w:spacing w:line="150" w:lineRule="atLeast"/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596E"/>
    <w:rPr>
      <w:kern w:val="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D5F30"/>
    <w:pPr>
      <w:spacing w:line="150" w:lineRule="atLeast"/>
      <w:ind w:firstLineChars="200" w:firstLine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596E"/>
    <w:rPr>
      <w:kern w:val="0"/>
      <w:szCs w:val="20"/>
    </w:rPr>
  </w:style>
  <w:style w:type="paragraph" w:styleId="Header">
    <w:name w:val="header"/>
    <w:basedOn w:val="Normal"/>
    <w:link w:val="HeaderChar"/>
    <w:uiPriority w:val="99"/>
    <w:rsid w:val="006D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596E"/>
    <w:rPr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E27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6E"/>
    <w:rPr>
      <w:kern w:val="0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45105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596E"/>
    <w:rPr>
      <w:kern w:val="0"/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901C57"/>
    <w:pPr>
      <w:adjustRightInd/>
      <w:spacing w:line="240" w:lineRule="auto"/>
      <w:textAlignment w:val="auto"/>
    </w:pPr>
    <w:rPr>
      <w:rFonts w:ascii="宋体" w:hAnsi="Courier New"/>
      <w:kern w:val="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596E"/>
    <w:rPr>
      <w:rFonts w:ascii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388</Words>
  <Characters>2216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subject/>
  <dc:creator>cma</dc:creator>
  <cp:keywords/>
  <dc:description/>
  <cp:lastModifiedBy>Tclsevers</cp:lastModifiedBy>
  <cp:revision>2</cp:revision>
  <cp:lastPrinted>2013-04-15T01:54:00Z</cp:lastPrinted>
  <dcterms:created xsi:type="dcterms:W3CDTF">2015-05-25T08:03:00Z</dcterms:created>
  <dcterms:modified xsi:type="dcterms:W3CDTF">2015-05-25T08:03:00Z</dcterms:modified>
</cp:coreProperties>
</file>